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61" w:rsidRDefault="00870861" w:rsidP="006E4C7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>
            <v:imagedata r:id="rId7" o:title=""/>
          </v:shape>
        </w:pict>
      </w:r>
    </w:p>
    <w:p w:rsidR="00870861" w:rsidRPr="0074679A" w:rsidRDefault="00870861" w:rsidP="006A43A0">
      <w:pPr>
        <w:spacing w:after="120"/>
        <w:jc w:val="center"/>
        <w:rPr>
          <w:b/>
          <w:lang w:val="uk-UA"/>
        </w:rPr>
      </w:pPr>
      <w:r w:rsidRPr="0074679A">
        <w:rPr>
          <w:b/>
          <w:lang w:val="uk-UA"/>
        </w:rPr>
        <w:t xml:space="preserve">МІНІСТЕРСТВО </w:t>
      </w:r>
      <w:r>
        <w:rPr>
          <w:b/>
          <w:lang w:val="uk-UA"/>
        </w:rPr>
        <w:t>ІНФРАСТРУКТУРИ</w:t>
      </w:r>
      <w:r w:rsidRPr="0074679A">
        <w:rPr>
          <w:b/>
          <w:lang w:val="uk-UA"/>
        </w:rPr>
        <w:t xml:space="preserve"> УКРАЇНИ</w:t>
      </w:r>
    </w:p>
    <w:p w:rsidR="00870861" w:rsidRPr="0074679A" w:rsidRDefault="00870861" w:rsidP="00B843D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Pr="0074679A">
        <w:rPr>
          <w:b/>
          <w:sz w:val="28"/>
          <w:lang w:val="uk-UA"/>
        </w:rPr>
        <w:t>ДЕРЖАВНЕ ПІДПРИЄМСТВО ВОДНИХ ШЛЯХІВ</w:t>
      </w:r>
    </w:p>
    <w:p w:rsidR="00870861" w:rsidRDefault="00870861" w:rsidP="006E4C75">
      <w:pPr>
        <w:spacing w:after="12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</w:t>
      </w:r>
      <w:r w:rsidRPr="0074679A">
        <w:rPr>
          <w:b/>
          <w:sz w:val="36"/>
          <w:szCs w:val="36"/>
          <w:lang w:val="uk-UA"/>
        </w:rPr>
        <w:t>УКРВОДШЛЯХ</w:t>
      </w:r>
      <w:r>
        <w:rPr>
          <w:b/>
          <w:sz w:val="36"/>
          <w:szCs w:val="36"/>
          <w:lang w:val="uk-UA"/>
        </w:rPr>
        <w:t>»</w:t>
      </w:r>
    </w:p>
    <w:p w:rsidR="00870861" w:rsidRPr="006A43A0" w:rsidRDefault="00870861" w:rsidP="006849DF">
      <w:pPr>
        <w:jc w:val="center"/>
        <w:rPr>
          <w:sz w:val="16"/>
          <w:szCs w:val="16"/>
          <w:lang w:val="uk-UA"/>
        </w:rPr>
      </w:pPr>
      <w:smartTag w:uri="urn:schemas-microsoft-com:office:smarttags" w:element="metricconverter">
        <w:smartTagPr>
          <w:attr w:name="ProductID" w:val="04070, м"/>
        </w:smartTagPr>
        <w:r w:rsidRPr="006A43A0">
          <w:rPr>
            <w:sz w:val="16"/>
            <w:szCs w:val="16"/>
            <w:lang w:val="uk-UA"/>
          </w:rPr>
          <w:t>04070, м</w:t>
        </w:r>
      </w:smartTag>
      <w:r w:rsidRPr="006A43A0">
        <w:rPr>
          <w:sz w:val="16"/>
          <w:szCs w:val="16"/>
          <w:lang w:val="uk-UA"/>
        </w:rPr>
        <w:t>.Київ-70, вул. Петра Сагайдачного,12</w:t>
      </w:r>
      <w:r>
        <w:rPr>
          <w:sz w:val="16"/>
          <w:szCs w:val="16"/>
          <w:lang w:val="uk-UA"/>
        </w:rPr>
        <w:t>;</w:t>
      </w:r>
      <w:r w:rsidRPr="006A43A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а</w:t>
      </w:r>
      <w:r w:rsidRPr="006A43A0">
        <w:rPr>
          <w:sz w:val="16"/>
          <w:szCs w:val="16"/>
          <w:lang w:val="uk-UA"/>
        </w:rPr>
        <w:t xml:space="preserve">дреса для листування: </w:t>
      </w:r>
      <w:smartTag w:uri="urn:schemas-microsoft-com:office:smarttags" w:element="metricconverter">
        <w:smartTagPr>
          <w:attr w:name="ProductID" w:val="04071, м"/>
        </w:smartTagPr>
        <w:r w:rsidRPr="006A43A0">
          <w:rPr>
            <w:sz w:val="16"/>
            <w:szCs w:val="16"/>
            <w:lang w:val="uk-UA"/>
          </w:rPr>
          <w:t>04071, м</w:t>
        </w:r>
      </w:smartTag>
      <w:r w:rsidRPr="006A43A0">
        <w:rPr>
          <w:sz w:val="16"/>
          <w:szCs w:val="16"/>
          <w:lang w:val="uk-UA"/>
        </w:rPr>
        <w:t>.Київ-71, вул. Електриків, 14</w:t>
      </w:r>
    </w:p>
    <w:p w:rsidR="00870861" w:rsidRPr="006A43A0" w:rsidRDefault="00870861" w:rsidP="006A43A0">
      <w:pPr>
        <w:jc w:val="center"/>
        <w:rPr>
          <w:sz w:val="16"/>
          <w:szCs w:val="16"/>
          <w:lang w:val="uk-UA"/>
        </w:rPr>
      </w:pPr>
      <w:r w:rsidRPr="006A43A0">
        <w:rPr>
          <w:sz w:val="16"/>
          <w:szCs w:val="16"/>
          <w:lang w:val="uk-UA"/>
        </w:rPr>
        <w:t xml:space="preserve">Код ЄДРПОУ 03150102, р/р №26008016990301 у філії </w:t>
      </w:r>
      <w:r>
        <w:rPr>
          <w:sz w:val="16"/>
          <w:szCs w:val="16"/>
          <w:lang w:val="uk-UA"/>
        </w:rPr>
        <w:t>«</w:t>
      </w:r>
      <w:r w:rsidRPr="006A43A0">
        <w:rPr>
          <w:sz w:val="16"/>
          <w:szCs w:val="16"/>
          <w:lang w:val="uk-UA"/>
        </w:rPr>
        <w:t>Центральне РУ</w:t>
      </w:r>
      <w:r>
        <w:rPr>
          <w:sz w:val="16"/>
          <w:szCs w:val="16"/>
          <w:lang w:val="uk-UA"/>
        </w:rPr>
        <w:t>»</w:t>
      </w:r>
      <w:r w:rsidRPr="006A43A0">
        <w:rPr>
          <w:sz w:val="16"/>
          <w:szCs w:val="16"/>
          <w:lang w:val="uk-UA"/>
        </w:rPr>
        <w:t xml:space="preserve"> АТ «Банк «Фінанси та кредит» м. Києва, МФО 300937 </w:t>
      </w:r>
    </w:p>
    <w:p w:rsidR="00870861" w:rsidRPr="007B378C" w:rsidRDefault="00870861" w:rsidP="00DA797E">
      <w:pPr>
        <w:jc w:val="center"/>
        <w:rPr>
          <w:b/>
          <w:sz w:val="16"/>
          <w:szCs w:val="16"/>
        </w:rPr>
      </w:pPr>
      <w:r w:rsidRPr="006A43A0">
        <w:rPr>
          <w:sz w:val="16"/>
          <w:szCs w:val="16"/>
          <w:lang w:val="uk-UA"/>
        </w:rPr>
        <w:t xml:space="preserve">тел./факс: (044) </w:t>
      </w:r>
      <w:r w:rsidRPr="007B378C">
        <w:rPr>
          <w:sz w:val="16"/>
          <w:szCs w:val="16"/>
        </w:rPr>
        <w:t>337</w:t>
      </w:r>
      <w:r w:rsidRPr="006A43A0">
        <w:rPr>
          <w:sz w:val="16"/>
          <w:szCs w:val="16"/>
          <w:lang w:val="uk-UA"/>
        </w:rPr>
        <w:t xml:space="preserve">-45-13; </w:t>
      </w:r>
      <w:r w:rsidRPr="006A43A0">
        <w:rPr>
          <w:sz w:val="16"/>
          <w:szCs w:val="16"/>
          <w:lang w:val="en-US"/>
        </w:rPr>
        <w:t>e</w:t>
      </w:r>
      <w:r w:rsidRPr="006A43A0">
        <w:rPr>
          <w:sz w:val="16"/>
          <w:szCs w:val="16"/>
          <w:lang w:val="uk-UA"/>
        </w:rPr>
        <w:t>-mail:</w:t>
      </w:r>
      <w:r>
        <w:rPr>
          <w:sz w:val="16"/>
          <w:szCs w:val="16"/>
          <w:lang w:val="uk-UA"/>
        </w:rPr>
        <w:t xml:space="preserve"> </w:t>
      </w:r>
      <w:hyperlink r:id="rId8" w:history="1">
        <w:r>
          <w:rPr>
            <w:rStyle w:val="Hyperlink"/>
            <w:sz w:val="16"/>
            <w:szCs w:val="16"/>
            <w:u w:val="none"/>
            <w:lang w:val="uk-UA"/>
          </w:rPr>
          <w:t>оffice@ukrvodshliah.org.ua</w:t>
        </w:r>
        <w:r w:rsidRPr="001C2D34">
          <w:rPr>
            <w:rStyle w:val="Hyperlink"/>
            <w:sz w:val="16"/>
            <w:szCs w:val="16"/>
            <w:u w:val="none"/>
            <w:lang w:val="uk-UA"/>
          </w:rPr>
          <w:t xml:space="preserve"> </w:t>
        </w:r>
      </w:hyperlink>
      <w:r w:rsidRPr="007B378C">
        <w:t xml:space="preserve"> </w:t>
      </w:r>
    </w:p>
    <w:p w:rsidR="00870861" w:rsidRPr="00C34584" w:rsidRDefault="00870861" w:rsidP="0097505C">
      <w:pPr>
        <w:pBdr>
          <w:bottom w:val="double" w:sz="6" w:space="0" w:color="auto"/>
        </w:pBdr>
        <w:rPr>
          <w:sz w:val="4"/>
          <w:szCs w:val="4"/>
          <w:lang w:val="uk-UA"/>
        </w:rPr>
      </w:pPr>
    </w:p>
    <w:p w:rsidR="00870861" w:rsidRPr="0074679A" w:rsidRDefault="00870861" w:rsidP="00397934">
      <w:pPr>
        <w:rPr>
          <w:sz w:val="20"/>
          <w:lang w:val="uk-UA"/>
        </w:rPr>
      </w:pPr>
    </w:p>
    <w:p w:rsidR="00870861" w:rsidRDefault="00870861" w:rsidP="00397934">
      <w:pPr>
        <w:rPr>
          <w:sz w:val="28"/>
          <w:szCs w:val="28"/>
          <w:lang w:val="uk-UA"/>
        </w:rPr>
      </w:pPr>
      <w:r w:rsidRPr="0074679A">
        <w:rPr>
          <w:sz w:val="28"/>
          <w:szCs w:val="28"/>
          <w:lang w:val="uk-UA"/>
        </w:rPr>
        <w:t>_______________ № ___________</w:t>
      </w:r>
    </w:p>
    <w:p w:rsidR="00870861" w:rsidRDefault="00870861" w:rsidP="002F4D42">
      <w:pPr>
        <w:rPr>
          <w:sz w:val="28"/>
          <w:szCs w:val="28"/>
          <w:lang w:val="uk-UA"/>
        </w:rPr>
      </w:pPr>
    </w:p>
    <w:p w:rsidR="00870861" w:rsidRPr="002F4D42" w:rsidRDefault="00870861" w:rsidP="002F4D42">
      <w:pPr>
        <w:rPr>
          <w:sz w:val="28"/>
          <w:szCs w:val="28"/>
          <w:lang w:val="uk-UA"/>
        </w:rPr>
      </w:pPr>
    </w:p>
    <w:p w:rsidR="00870861" w:rsidRDefault="00870861" w:rsidP="002F4D42">
      <w:pPr>
        <w:rPr>
          <w:sz w:val="28"/>
          <w:szCs w:val="28"/>
          <w:lang w:val="uk-UA"/>
        </w:rPr>
      </w:pPr>
    </w:p>
    <w:p w:rsidR="00870861" w:rsidRDefault="00870861" w:rsidP="00ED0CC7">
      <w:pPr>
        <w:pStyle w:val="BodyText"/>
        <w:rPr>
          <w:b w:val="0"/>
        </w:rPr>
      </w:pPr>
      <w:r>
        <w:t xml:space="preserve">                                                                                                </w:t>
      </w:r>
      <w:r>
        <w:rPr>
          <w:b w:val="0"/>
        </w:rPr>
        <w:t>Директору з енергозбуту</w:t>
      </w:r>
    </w:p>
    <w:p w:rsidR="00870861" w:rsidRDefault="00870861" w:rsidP="00ED0CC7">
      <w:pPr>
        <w:pStyle w:val="BodyTex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ВАТ «Запоріжжяобленерго»</w:t>
      </w:r>
    </w:p>
    <w:p w:rsidR="00870861" w:rsidRDefault="00870861" w:rsidP="00ED0CC7">
      <w:pPr>
        <w:pStyle w:val="BodyText"/>
      </w:pPr>
      <w:r>
        <w:rPr>
          <w:b w:val="0"/>
        </w:rPr>
        <w:t xml:space="preserve">                                                                                                 </w:t>
      </w:r>
      <w:r>
        <w:t xml:space="preserve">КОРНІЛЄНКОВУ І. П.                                                                                      </w:t>
      </w:r>
    </w:p>
    <w:p w:rsidR="00870861" w:rsidRDefault="00870861" w:rsidP="00ED0CC7">
      <w:pPr>
        <w:rPr>
          <w:b/>
          <w:szCs w:val="20"/>
          <w:lang w:val="uk-UA"/>
        </w:rPr>
      </w:pPr>
    </w:p>
    <w:p w:rsidR="00870861" w:rsidRDefault="00870861" w:rsidP="00ED0CC7">
      <w:pPr>
        <w:rPr>
          <w:b/>
          <w:szCs w:val="20"/>
          <w:lang w:val="uk-UA"/>
        </w:rPr>
      </w:pPr>
    </w:p>
    <w:p w:rsidR="00870861" w:rsidRDefault="00870861" w:rsidP="00ED0CC7">
      <w:pPr>
        <w:rPr>
          <w:b/>
          <w:szCs w:val="20"/>
          <w:lang w:val="uk-UA"/>
        </w:rPr>
      </w:pPr>
    </w:p>
    <w:p w:rsidR="00870861" w:rsidRDefault="00870861" w:rsidP="00ED0CC7">
      <w:pPr>
        <w:rPr>
          <w:b/>
          <w:szCs w:val="20"/>
          <w:lang w:val="uk-UA"/>
        </w:rPr>
      </w:pPr>
    </w:p>
    <w:p w:rsidR="00870861" w:rsidRDefault="00870861" w:rsidP="00ED0CC7">
      <w:pPr>
        <w:jc w:val="center"/>
        <w:rPr>
          <w:szCs w:val="20"/>
          <w:lang w:val="uk-UA"/>
        </w:rPr>
      </w:pPr>
      <w:r>
        <w:rPr>
          <w:szCs w:val="20"/>
          <w:lang w:val="uk-UA"/>
        </w:rPr>
        <w:t>Лист-звернення.</w:t>
      </w:r>
    </w:p>
    <w:p w:rsidR="00870861" w:rsidRDefault="00870861" w:rsidP="00ED0CC7">
      <w:pPr>
        <w:jc w:val="center"/>
        <w:rPr>
          <w:szCs w:val="20"/>
          <w:lang w:val="uk-UA"/>
        </w:rPr>
      </w:pPr>
    </w:p>
    <w:p w:rsidR="00870861" w:rsidRDefault="00870861" w:rsidP="001618A3">
      <w:pPr>
        <w:jc w:val="both"/>
        <w:rPr>
          <w:lang w:val="uk-UA"/>
        </w:rPr>
      </w:pPr>
      <w:r>
        <w:rPr>
          <w:lang w:val="uk-UA"/>
        </w:rPr>
        <w:t xml:space="preserve">        Комітет з конкурсних торгів Державного підприємства водних шляхів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«Укрводшлях»  відповідно до Закону України «Про здійснення державних закупівель» </w:t>
      </w:r>
      <w:r>
        <w:rPr>
          <w:bCs/>
          <w:lang w:val="uk-UA"/>
        </w:rPr>
        <w:t>від 10.04.2014 р. №1197-VIІ (із змінами та доповненнями)</w:t>
      </w:r>
      <w:r>
        <w:rPr>
          <w:lang w:val="uk-UA"/>
        </w:rPr>
        <w:t xml:space="preserve"> надсилає лист-звернення про проведення переговорної процедури закупівлі електричної енергії на 2015 рік (код за ДК 016-2010 - 35.11.1) для відокремленого підрозділу «Запорізький район гідротехнічних споруд» в кількості </w:t>
      </w:r>
    </w:p>
    <w:p w:rsidR="00870861" w:rsidRPr="00707FCA" w:rsidRDefault="00870861" w:rsidP="001618A3">
      <w:pPr>
        <w:jc w:val="both"/>
        <w:rPr>
          <w:lang w:val="uk-UA"/>
        </w:rPr>
      </w:pPr>
      <w:r>
        <w:rPr>
          <w:b/>
          <w:lang w:val="uk-UA"/>
        </w:rPr>
        <w:t xml:space="preserve">1 844 000,0 </w:t>
      </w:r>
      <w:r>
        <w:rPr>
          <w:lang w:val="uk-UA"/>
        </w:rPr>
        <w:t xml:space="preserve">кВт*год.  </w:t>
      </w:r>
    </w:p>
    <w:p w:rsidR="00870861" w:rsidRDefault="00870861" w:rsidP="001618A3">
      <w:pPr>
        <w:jc w:val="both"/>
        <w:rPr>
          <w:lang w:val="uk-UA"/>
        </w:rPr>
      </w:pPr>
      <w:r>
        <w:rPr>
          <w:lang w:val="uk-UA"/>
        </w:rPr>
        <w:t xml:space="preserve">       Для проведення переговорної процедури закупівлі електроенергії просимо прийняти участь у переговорах та надати підтверджену документально інформацію відповідно до ст. 16 та </w:t>
      </w:r>
    </w:p>
    <w:p w:rsidR="00870861" w:rsidRPr="00B41BCE" w:rsidRDefault="00870861" w:rsidP="001618A3">
      <w:pPr>
        <w:jc w:val="both"/>
        <w:rPr>
          <w:lang w:val="uk-UA"/>
        </w:rPr>
      </w:pPr>
      <w:r>
        <w:rPr>
          <w:lang w:val="uk-UA"/>
        </w:rPr>
        <w:t>ст. 39 Закону.</w:t>
      </w:r>
    </w:p>
    <w:p w:rsidR="00870861" w:rsidRDefault="00870861" w:rsidP="007B378C">
      <w:pPr>
        <w:rPr>
          <w:sz w:val="28"/>
          <w:szCs w:val="28"/>
          <w:lang w:val="uk-UA"/>
        </w:rPr>
      </w:pPr>
    </w:p>
    <w:p w:rsidR="00870861" w:rsidRDefault="00870861" w:rsidP="007B378C">
      <w:pPr>
        <w:rPr>
          <w:sz w:val="28"/>
          <w:szCs w:val="28"/>
          <w:lang w:val="uk-UA"/>
        </w:rPr>
      </w:pPr>
    </w:p>
    <w:p w:rsidR="00870861" w:rsidRPr="002F4D42" w:rsidRDefault="00870861" w:rsidP="007B378C">
      <w:pPr>
        <w:rPr>
          <w:sz w:val="28"/>
          <w:szCs w:val="28"/>
          <w:lang w:val="uk-UA"/>
        </w:rPr>
      </w:pPr>
    </w:p>
    <w:p w:rsidR="00870861" w:rsidRPr="00107CDF" w:rsidRDefault="00870861" w:rsidP="007B378C">
      <w:pPr>
        <w:jc w:val="both"/>
        <w:rPr>
          <w:b/>
          <w:lang w:val="uk-UA"/>
        </w:rPr>
      </w:pPr>
      <w:r w:rsidRPr="00107CDF">
        <w:rPr>
          <w:b/>
          <w:lang w:val="uk-UA"/>
        </w:rPr>
        <w:t>Заступник начальника,</w:t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 w:rsidRPr="00107CDF">
        <w:rPr>
          <w:b/>
          <w:lang w:val="uk-UA"/>
        </w:rPr>
        <w:tab/>
      </w:r>
      <w:r>
        <w:rPr>
          <w:b/>
          <w:lang w:val="uk-UA"/>
        </w:rPr>
        <w:t xml:space="preserve">              </w:t>
      </w:r>
      <w:r w:rsidRPr="00107CDF">
        <w:rPr>
          <w:b/>
          <w:lang w:val="uk-UA"/>
        </w:rPr>
        <w:t xml:space="preserve">           </w:t>
      </w:r>
      <w:r w:rsidRPr="00107CDF">
        <w:rPr>
          <w:b/>
          <w:lang w:val="uk-UA"/>
        </w:rPr>
        <w:tab/>
        <w:t xml:space="preserve">О. М. Пересунько </w:t>
      </w:r>
    </w:p>
    <w:p w:rsidR="00870861" w:rsidRPr="00984E1D" w:rsidRDefault="00870861" w:rsidP="007B378C">
      <w:pPr>
        <w:jc w:val="both"/>
        <w:rPr>
          <w:b/>
          <w:lang w:val="uk-UA"/>
        </w:rPr>
      </w:pPr>
      <w:r>
        <w:rPr>
          <w:b/>
          <w:lang w:val="uk-UA"/>
        </w:rPr>
        <w:t>Голова</w:t>
      </w:r>
      <w:r w:rsidRPr="00107CDF">
        <w:rPr>
          <w:b/>
          <w:lang w:val="uk-UA"/>
        </w:rPr>
        <w:t xml:space="preserve"> комітету</w:t>
      </w:r>
      <w:r>
        <w:rPr>
          <w:b/>
          <w:lang w:val="uk-UA"/>
        </w:rPr>
        <w:t xml:space="preserve"> з конкурсних торгів</w:t>
      </w:r>
    </w:p>
    <w:p w:rsidR="00870861" w:rsidRPr="00B35C19" w:rsidRDefault="00870861" w:rsidP="007B378C">
      <w:pPr>
        <w:rPr>
          <w:sz w:val="28"/>
          <w:szCs w:val="28"/>
          <w:lang w:val="uk-UA"/>
        </w:rPr>
      </w:pPr>
    </w:p>
    <w:p w:rsidR="00870861" w:rsidRPr="002F4D42" w:rsidRDefault="00870861" w:rsidP="007B378C">
      <w:pPr>
        <w:rPr>
          <w:sz w:val="28"/>
          <w:szCs w:val="28"/>
          <w:lang w:val="uk-UA"/>
        </w:rPr>
      </w:pPr>
    </w:p>
    <w:p w:rsidR="00870861" w:rsidRPr="002F4D42" w:rsidRDefault="00870861" w:rsidP="007B378C">
      <w:pPr>
        <w:rPr>
          <w:sz w:val="28"/>
          <w:szCs w:val="28"/>
          <w:lang w:val="uk-UA"/>
        </w:rPr>
      </w:pPr>
    </w:p>
    <w:p w:rsidR="00870861" w:rsidRDefault="00870861" w:rsidP="007B378C">
      <w:pPr>
        <w:rPr>
          <w:sz w:val="28"/>
          <w:szCs w:val="28"/>
          <w:lang w:val="uk-UA"/>
        </w:rPr>
      </w:pPr>
    </w:p>
    <w:p w:rsidR="00870861" w:rsidRDefault="00870861" w:rsidP="007B378C">
      <w:pPr>
        <w:rPr>
          <w:sz w:val="28"/>
          <w:szCs w:val="28"/>
          <w:lang w:val="uk-UA"/>
        </w:rPr>
      </w:pPr>
    </w:p>
    <w:p w:rsidR="00870861" w:rsidRDefault="00870861" w:rsidP="007B378C">
      <w:pPr>
        <w:rPr>
          <w:sz w:val="28"/>
          <w:szCs w:val="28"/>
          <w:lang w:val="uk-UA"/>
        </w:rPr>
      </w:pPr>
    </w:p>
    <w:p w:rsidR="00870861" w:rsidRDefault="00870861" w:rsidP="007B378C">
      <w:pPr>
        <w:rPr>
          <w:sz w:val="28"/>
          <w:szCs w:val="28"/>
          <w:lang w:val="uk-UA"/>
        </w:rPr>
      </w:pPr>
    </w:p>
    <w:p w:rsidR="00870861" w:rsidRDefault="00870861" w:rsidP="007B378C">
      <w:pPr>
        <w:rPr>
          <w:sz w:val="28"/>
          <w:szCs w:val="28"/>
          <w:lang w:val="uk-UA"/>
        </w:rPr>
      </w:pPr>
    </w:p>
    <w:p w:rsidR="00870861" w:rsidRDefault="00870861" w:rsidP="007B378C">
      <w:pPr>
        <w:rPr>
          <w:sz w:val="28"/>
          <w:szCs w:val="28"/>
          <w:lang w:val="uk-UA"/>
        </w:rPr>
      </w:pPr>
    </w:p>
    <w:p w:rsidR="00870861" w:rsidRDefault="00870861" w:rsidP="007B378C">
      <w:pPr>
        <w:rPr>
          <w:sz w:val="28"/>
          <w:szCs w:val="28"/>
          <w:lang w:val="uk-UA"/>
        </w:rPr>
      </w:pPr>
    </w:p>
    <w:p w:rsidR="00870861" w:rsidRDefault="00870861" w:rsidP="007B378C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Вик. Грищенко М.Ф. </w:t>
      </w:r>
    </w:p>
    <w:p w:rsidR="00870861" w:rsidRPr="00911E42" w:rsidRDefault="00870861" w:rsidP="00911E4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Тел. (044) 337-57-02</w:t>
      </w:r>
    </w:p>
    <w:p w:rsidR="00870861" w:rsidRDefault="00870861" w:rsidP="002F4D42">
      <w:pPr>
        <w:rPr>
          <w:sz w:val="28"/>
          <w:szCs w:val="28"/>
          <w:lang w:val="uk-UA"/>
        </w:rPr>
      </w:pPr>
    </w:p>
    <w:p w:rsidR="00870861" w:rsidRDefault="00870861" w:rsidP="002F4D42">
      <w:pPr>
        <w:rPr>
          <w:sz w:val="28"/>
          <w:szCs w:val="28"/>
          <w:lang w:val="uk-UA"/>
        </w:rPr>
      </w:pPr>
    </w:p>
    <w:p w:rsidR="00870861" w:rsidRDefault="00870861" w:rsidP="002F4D42">
      <w:pPr>
        <w:rPr>
          <w:sz w:val="28"/>
          <w:szCs w:val="28"/>
          <w:lang w:val="uk-UA"/>
        </w:rPr>
      </w:pPr>
      <w:r>
        <w:rPr>
          <w:noProof/>
        </w:rPr>
        <w:pict>
          <v:group id="_x0000_s1026" style="position:absolute;margin-left:56.7pt;margin-top:779.65pt;width:162.15pt;height:36pt;z-index:251658240;mso-position-horizontal-relative:page;mso-position-vertical-relative:page" coordorigin="1418,13608" coordsize="3243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18;top:13608;width:3243;height:720;mso-position-horizontal-relative:page;mso-position-vertical-relative:page" strokeweight="1.25pt">
              <v:textbox style="mso-next-textbox:#_x0000_s1027" inset=",.3mm,,.3mm">
                <w:txbxContent>
                  <w:p w:rsidR="00870861" w:rsidRDefault="00870861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 w:rsidRPr="00553A31">
                      <w:rPr>
                        <w:rFonts w:ascii="Arial" w:hAnsi="Arial" w:cs="Arial"/>
                        <w:spacing w:val="-20"/>
                        <w:sz w:val="14"/>
                        <w:szCs w:val="14"/>
                        <w:lang w:val="uk-UA"/>
                      </w:rPr>
                      <w:tab/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СИСТЕМА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УПРАВЛІННЯ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</w:t>
                    </w:r>
                    <w:r w:rsidRPr="00553A31"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>ЯКІСТЮ</w:t>
                    </w:r>
                  </w:p>
                  <w:p w:rsidR="00870861" w:rsidRDefault="00870861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>СЕРТИФІКОВАНА  НА</w:t>
                    </w:r>
                  </w:p>
                  <w:p w:rsidR="00870861" w:rsidRDefault="00870861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  <w:t xml:space="preserve">ВІДПОВІДНІСТЬ  ДСТУ  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en-US"/>
                      </w:rPr>
                      <w:t>ISO</w:t>
                    </w: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 xml:space="preserve">  9001-2009</w:t>
                    </w:r>
                  </w:p>
                  <w:p w:rsidR="00870861" w:rsidRPr="00553A31" w:rsidRDefault="00870861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i/>
                        <w:spacing w:val="-10"/>
                        <w:sz w:val="14"/>
                        <w:szCs w:val="14"/>
                        <w:lang w:val="uk-UA"/>
                      </w:rPr>
                      <w:t>Регістром судноплавства України</w:t>
                    </w:r>
                  </w:p>
                  <w:p w:rsidR="00870861" w:rsidRPr="00553A31" w:rsidRDefault="00870861" w:rsidP="004A01FA">
                    <w:pPr>
                      <w:tabs>
                        <w:tab w:val="center" w:pos="1800"/>
                      </w:tabs>
                      <w:rPr>
                        <w:rFonts w:ascii="Arial" w:hAnsi="Arial" w:cs="Arial"/>
                        <w:b/>
                        <w:spacing w:val="-10"/>
                        <w:sz w:val="14"/>
                        <w:szCs w:val="14"/>
                        <w:lang w:val="uk-UA"/>
                      </w:rPr>
                    </w:pPr>
                  </w:p>
                  <w:p w:rsidR="00870861" w:rsidRDefault="00870861" w:rsidP="004A01FA"/>
                </w:txbxContent>
              </v:textbox>
            </v:shape>
            <v:shape id="_x0000_s1028" type="#_x0000_t75" style="position:absolute;left:1418;top:13608;width:720;height:720;mso-position-horizontal-relative:page;mso-position-vertical-relative:page" strokeweight="1.25pt">
              <v:imagedata r:id="rId9" o:title="" cropright="50982f"/>
            </v:shape>
            <w10:wrap anchorx="page" anchory="page"/>
          </v:group>
        </w:pict>
      </w:r>
    </w:p>
    <w:sectPr w:rsidR="00870861" w:rsidSect="00C15948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61" w:rsidRDefault="00870861">
      <w:r>
        <w:separator/>
      </w:r>
    </w:p>
  </w:endnote>
  <w:endnote w:type="continuationSeparator" w:id="0">
    <w:p w:rsidR="00870861" w:rsidRDefault="00870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61" w:rsidRDefault="00870861">
      <w:r>
        <w:separator/>
      </w:r>
    </w:p>
  </w:footnote>
  <w:footnote w:type="continuationSeparator" w:id="0">
    <w:p w:rsidR="00870861" w:rsidRDefault="00870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DF9"/>
    <w:multiLevelType w:val="hybridMultilevel"/>
    <w:tmpl w:val="8B666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10EA7"/>
    <w:multiLevelType w:val="hybridMultilevel"/>
    <w:tmpl w:val="C9DA64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AF6DEF"/>
    <w:multiLevelType w:val="hybridMultilevel"/>
    <w:tmpl w:val="81D2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479EF"/>
    <w:multiLevelType w:val="hybridMultilevel"/>
    <w:tmpl w:val="836EB65E"/>
    <w:lvl w:ilvl="0" w:tplc="79426C4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7726E4"/>
    <w:multiLevelType w:val="hybridMultilevel"/>
    <w:tmpl w:val="71F8C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A647BC"/>
    <w:multiLevelType w:val="hybridMultilevel"/>
    <w:tmpl w:val="6A48BEAA"/>
    <w:lvl w:ilvl="0" w:tplc="9FC494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B0E1D"/>
    <w:multiLevelType w:val="hybridMultilevel"/>
    <w:tmpl w:val="42F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94068"/>
    <w:multiLevelType w:val="hybridMultilevel"/>
    <w:tmpl w:val="18143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836A1A"/>
    <w:multiLevelType w:val="hybridMultilevel"/>
    <w:tmpl w:val="6BC013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423AE2"/>
    <w:multiLevelType w:val="hybridMultilevel"/>
    <w:tmpl w:val="8062A95E"/>
    <w:lvl w:ilvl="0" w:tplc="F984E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34A060D"/>
    <w:multiLevelType w:val="hybridMultilevel"/>
    <w:tmpl w:val="BA28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4806A3"/>
    <w:multiLevelType w:val="hybridMultilevel"/>
    <w:tmpl w:val="7CE4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005181"/>
    <w:multiLevelType w:val="hybridMultilevel"/>
    <w:tmpl w:val="2E942B5C"/>
    <w:lvl w:ilvl="0" w:tplc="8662CDFC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36D1C"/>
    <w:multiLevelType w:val="multilevel"/>
    <w:tmpl w:val="8B6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85ABD"/>
    <w:multiLevelType w:val="hybridMultilevel"/>
    <w:tmpl w:val="9EE09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D72974"/>
    <w:multiLevelType w:val="hybridMultilevel"/>
    <w:tmpl w:val="A0464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0D6901"/>
    <w:multiLevelType w:val="hybridMultilevel"/>
    <w:tmpl w:val="7876A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9213C2"/>
    <w:multiLevelType w:val="hybridMultilevel"/>
    <w:tmpl w:val="723E55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1F7137"/>
    <w:multiLevelType w:val="hybridMultilevel"/>
    <w:tmpl w:val="EA48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6B35F1"/>
    <w:multiLevelType w:val="hybridMultilevel"/>
    <w:tmpl w:val="C2E4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AB4794"/>
    <w:multiLevelType w:val="hybridMultilevel"/>
    <w:tmpl w:val="80A607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8D742B"/>
    <w:multiLevelType w:val="hybridMultilevel"/>
    <w:tmpl w:val="288C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E36CA1"/>
    <w:multiLevelType w:val="hybridMultilevel"/>
    <w:tmpl w:val="AF4A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2"/>
  </w:num>
  <w:num w:numId="5">
    <w:abstractNumId w:val="18"/>
  </w:num>
  <w:num w:numId="6">
    <w:abstractNumId w:val="21"/>
  </w:num>
  <w:num w:numId="7">
    <w:abstractNumId w:val="22"/>
  </w:num>
  <w:num w:numId="8">
    <w:abstractNumId w:val="19"/>
  </w:num>
  <w:num w:numId="9">
    <w:abstractNumId w:val="15"/>
  </w:num>
  <w:num w:numId="10">
    <w:abstractNumId w:val="11"/>
  </w:num>
  <w:num w:numId="11">
    <w:abstractNumId w:val="4"/>
  </w:num>
  <w:num w:numId="12">
    <w:abstractNumId w:val="20"/>
  </w:num>
  <w:num w:numId="13">
    <w:abstractNumId w:val="8"/>
  </w:num>
  <w:num w:numId="14">
    <w:abstractNumId w:val="7"/>
  </w:num>
  <w:num w:numId="15">
    <w:abstractNumId w:val="17"/>
  </w:num>
  <w:num w:numId="16">
    <w:abstractNumId w:val="14"/>
  </w:num>
  <w:num w:numId="17">
    <w:abstractNumId w:val="0"/>
  </w:num>
  <w:num w:numId="18">
    <w:abstractNumId w:val="13"/>
  </w:num>
  <w:num w:numId="19">
    <w:abstractNumId w:val="5"/>
  </w:num>
  <w:num w:numId="20">
    <w:abstractNumId w:val="3"/>
  </w:num>
  <w:num w:numId="21">
    <w:abstractNumId w:val="9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0FD"/>
    <w:rsid w:val="00004A1F"/>
    <w:rsid w:val="00007CB6"/>
    <w:rsid w:val="00014B34"/>
    <w:rsid w:val="000503F1"/>
    <w:rsid w:val="00052C6A"/>
    <w:rsid w:val="00056C1F"/>
    <w:rsid w:val="00060D49"/>
    <w:rsid w:val="000733CC"/>
    <w:rsid w:val="00083AE9"/>
    <w:rsid w:val="00084931"/>
    <w:rsid w:val="00096D0E"/>
    <w:rsid w:val="000B164D"/>
    <w:rsid w:val="000C25BA"/>
    <w:rsid w:val="000E1C6D"/>
    <w:rsid w:val="000E5F98"/>
    <w:rsid w:val="001016E4"/>
    <w:rsid w:val="00107CDF"/>
    <w:rsid w:val="00136974"/>
    <w:rsid w:val="00137196"/>
    <w:rsid w:val="001404F1"/>
    <w:rsid w:val="0014484A"/>
    <w:rsid w:val="001618A3"/>
    <w:rsid w:val="00166BAB"/>
    <w:rsid w:val="001767B2"/>
    <w:rsid w:val="00181CC0"/>
    <w:rsid w:val="001845FB"/>
    <w:rsid w:val="00194502"/>
    <w:rsid w:val="00195134"/>
    <w:rsid w:val="001B14B4"/>
    <w:rsid w:val="001B165A"/>
    <w:rsid w:val="001B2E44"/>
    <w:rsid w:val="001B4A0D"/>
    <w:rsid w:val="001B6CAB"/>
    <w:rsid w:val="001C2D34"/>
    <w:rsid w:val="001D4BB0"/>
    <w:rsid w:val="001E05D2"/>
    <w:rsid w:val="002039AC"/>
    <w:rsid w:val="002159E9"/>
    <w:rsid w:val="0022510C"/>
    <w:rsid w:val="0022613B"/>
    <w:rsid w:val="00227888"/>
    <w:rsid w:val="00227F37"/>
    <w:rsid w:val="002347A6"/>
    <w:rsid w:val="002442B3"/>
    <w:rsid w:val="0029491B"/>
    <w:rsid w:val="002B42E4"/>
    <w:rsid w:val="002B7796"/>
    <w:rsid w:val="002C5399"/>
    <w:rsid w:val="002C75E6"/>
    <w:rsid w:val="002D0504"/>
    <w:rsid w:val="002D06AD"/>
    <w:rsid w:val="002E0959"/>
    <w:rsid w:val="002E3987"/>
    <w:rsid w:val="002F4D42"/>
    <w:rsid w:val="0030460D"/>
    <w:rsid w:val="00312F78"/>
    <w:rsid w:val="00327FD9"/>
    <w:rsid w:val="003453B9"/>
    <w:rsid w:val="0035219C"/>
    <w:rsid w:val="00353368"/>
    <w:rsid w:val="003537C2"/>
    <w:rsid w:val="003547D8"/>
    <w:rsid w:val="00363977"/>
    <w:rsid w:val="00381820"/>
    <w:rsid w:val="003824BC"/>
    <w:rsid w:val="003832AC"/>
    <w:rsid w:val="00386CE0"/>
    <w:rsid w:val="0039234B"/>
    <w:rsid w:val="00397934"/>
    <w:rsid w:val="003A269E"/>
    <w:rsid w:val="003A2E7D"/>
    <w:rsid w:val="003A4BFB"/>
    <w:rsid w:val="003C7DC2"/>
    <w:rsid w:val="003D3FAD"/>
    <w:rsid w:val="0041622D"/>
    <w:rsid w:val="004276BA"/>
    <w:rsid w:val="00443897"/>
    <w:rsid w:val="004470AA"/>
    <w:rsid w:val="00447E29"/>
    <w:rsid w:val="004565EE"/>
    <w:rsid w:val="00463032"/>
    <w:rsid w:val="00467AB9"/>
    <w:rsid w:val="0048161E"/>
    <w:rsid w:val="00483510"/>
    <w:rsid w:val="00495ECC"/>
    <w:rsid w:val="004A01FA"/>
    <w:rsid w:val="004B0738"/>
    <w:rsid w:val="004B3AEE"/>
    <w:rsid w:val="004E5B20"/>
    <w:rsid w:val="004F1C0C"/>
    <w:rsid w:val="004F31BD"/>
    <w:rsid w:val="00507486"/>
    <w:rsid w:val="0051422C"/>
    <w:rsid w:val="005246B7"/>
    <w:rsid w:val="00524C23"/>
    <w:rsid w:val="00530D41"/>
    <w:rsid w:val="0053484A"/>
    <w:rsid w:val="00536105"/>
    <w:rsid w:val="0053629C"/>
    <w:rsid w:val="00537730"/>
    <w:rsid w:val="00550AF5"/>
    <w:rsid w:val="00553A31"/>
    <w:rsid w:val="005573BD"/>
    <w:rsid w:val="00572BBB"/>
    <w:rsid w:val="005801B9"/>
    <w:rsid w:val="005862CD"/>
    <w:rsid w:val="005A21F9"/>
    <w:rsid w:val="005A7507"/>
    <w:rsid w:val="005B579A"/>
    <w:rsid w:val="005D0BD1"/>
    <w:rsid w:val="005E1CD6"/>
    <w:rsid w:val="005F256A"/>
    <w:rsid w:val="00603D63"/>
    <w:rsid w:val="00606368"/>
    <w:rsid w:val="006075E2"/>
    <w:rsid w:val="0061770E"/>
    <w:rsid w:val="00625332"/>
    <w:rsid w:val="00642292"/>
    <w:rsid w:val="00646AFD"/>
    <w:rsid w:val="006475C6"/>
    <w:rsid w:val="006626EC"/>
    <w:rsid w:val="006849DF"/>
    <w:rsid w:val="00687925"/>
    <w:rsid w:val="006A43A0"/>
    <w:rsid w:val="006B3BDD"/>
    <w:rsid w:val="006B48E7"/>
    <w:rsid w:val="006C6D51"/>
    <w:rsid w:val="006D4CB3"/>
    <w:rsid w:val="006D5F46"/>
    <w:rsid w:val="006E1F5E"/>
    <w:rsid w:val="006E3865"/>
    <w:rsid w:val="006E4C75"/>
    <w:rsid w:val="006F35F8"/>
    <w:rsid w:val="00702580"/>
    <w:rsid w:val="00707FCA"/>
    <w:rsid w:val="007105A7"/>
    <w:rsid w:val="00710E3D"/>
    <w:rsid w:val="00721AB3"/>
    <w:rsid w:val="007348F6"/>
    <w:rsid w:val="0074389F"/>
    <w:rsid w:val="00744B32"/>
    <w:rsid w:val="0074679A"/>
    <w:rsid w:val="00757EF3"/>
    <w:rsid w:val="007A79D5"/>
    <w:rsid w:val="007B378C"/>
    <w:rsid w:val="007B5B83"/>
    <w:rsid w:val="007B5C6E"/>
    <w:rsid w:val="007D1F04"/>
    <w:rsid w:val="007E0279"/>
    <w:rsid w:val="007E3A46"/>
    <w:rsid w:val="007F06D2"/>
    <w:rsid w:val="007F30D5"/>
    <w:rsid w:val="00803382"/>
    <w:rsid w:val="00816938"/>
    <w:rsid w:val="0082205C"/>
    <w:rsid w:val="008342BD"/>
    <w:rsid w:val="0083579B"/>
    <w:rsid w:val="00841C87"/>
    <w:rsid w:val="00844C1D"/>
    <w:rsid w:val="0084518F"/>
    <w:rsid w:val="0084533F"/>
    <w:rsid w:val="00846905"/>
    <w:rsid w:val="00863126"/>
    <w:rsid w:val="008670FD"/>
    <w:rsid w:val="00870861"/>
    <w:rsid w:val="00876478"/>
    <w:rsid w:val="00880739"/>
    <w:rsid w:val="008809D4"/>
    <w:rsid w:val="00884589"/>
    <w:rsid w:val="008851D8"/>
    <w:rsid w:val="008A5986"/>
    <w:rsid w:val="008C3659"/>
    <w:rsid w:val="008C4007"/>
    <w:rsid w:val="008D02DD"/>
    <w:rsid w:val="008D0E09"/>
    <w:rsid w:val="008D7F20"/>
    <w:rsid w:val="008F68C2"/>
    <w:rsid w:val="00911E42"/>
    <w:rsid w:val="009133E9"/>
    <w:rsid w:val="00923DD3"/>
    <w:rsid w:val="00943C78"/>
    <w:rsid w:val="009521DA"/>
    <w:rsid w:val="00957F70"/>
    <w:rsid w:val="00973133"/>
    <w:rsid w:val="0097505C"/>
    <w:rsid w:val="00983666"/>
    <w:rsid w:val="009839D0"/>
    <w:rsid w:val="00984E1D"/>
    <w:rsid w:val="009A5265"/>
    <w:rsid w:val="009C0696"/>
    <w:rsid w:val="009C5194"/>
    <w:rsid w:val="009F0501"/>
    <w:rsid w:val="00A019F4"/>
    <w:rsid w:val="00A07C90"/>
    <w:rsid w:val="00A14D9C"/>
    <w:rsid w:val="00A30BAE"/>
    <w:rsid w:val="00A32B6A"/>
    <w:rsid w:val="00A52150"/>
    <w:rsid w:val="00A56E5D"/>
    <w:rsid w:val="00A639FE"/>
    <w:rsid w:val="00A92A0F"/>
    <w:rsid w:val="00AA3EB8"/>
    <w:rsid w:val="00AE2743"/>
    <w:rsid w:val="00AF06C6"/>
    <w:rsid w:val="00B26722"/>
    <w:rsid w:val="00B27FF0"/>
    <w:rsid w:val="00B31F41"/>
    <w:rsid w:val="00B35783"/>
    <w:rsid w:val="00B35C19"/>
    <w:rsid w:val="00B41BCE"/>
    <w:rsid w:val="00B5535C"/>
    <w:rsid w:val="00B66EFE"/>
    <w:rsid w:val="00B843DD"/>
    <w:rsid w:val="00BB6676"/>
    <w:rsid w:val="00BD6D55"/>
    <w:rsid w:val="00BE3973"/>
    <w:rsid w:val="00BE6107"/>
    <w:rsid w:val="00BF628C"/>
    <w:rsid w:val="00BF6801"/>
    <w:rsid w:val="00C01E51"/>
    <w:rsid w:val="00C15948"/>
    <w:rsid w:val="00C27150"/>
    <w:rsid w:val="00C34584"/>
    <w:rsid w:val="00C42515"/>
    <w:rsid w:val="00C46E92"/>
    <w:rsid w:val="00C60AF4"/>
    <w:rsid w:val="00C60E5A"/>
    <w:rsid w:val="00C628FD"/>
    <w:rsid w:val="00C7239F"/>
    <w:rsid w:val="00C73E33"/>
    <w:rsid w:val="00C90C63"/>
    <w:rsid w:val="00C90E1E"/>
    <w:rsid w:val="00C967AC"/>
    <w:rsid w:val="00C9734A"/>
    <w:rsid w:val="00CA1EB4"/>
    <w:rsid w:val="00CB1207"/>
    <w:rsid w:val="00CB257A"/>
    <w:rsid w:val="00CB7CB8"/>
    <w:rsid w:val="00CC6219"/>
    <w:rsid w:val="00CD3AE2"/>
    <w:rsid w:val="00CD7328"/>
    <w:rsid w:val="00D10698"/>
    <w:rsid w:val="00D113F1"/>
    <w:rsid w:val="00D219CC"/>
    <w:rsid w:val="00D22F16"/>
    <w:rsid w:val="00D30DAC"/>
    <w:rsid w:val="00D33598"/>
    <w:rsid w:val="00D41D5F"/>
    <w:rsid w:val="00D55265"/>
    <w:rsid w:val="00D55426"/>
    <w:rsid w:val="00D82212"/>
    <w:rsid w:val="00D93220"/>
    <w:rsid w:val="00D97118"/>
    <w:rsid w:val="00D97946"/>
    <w:rsid w:val="00DA70C5"/>
    <w:rsid w:val="00DA797E"/>
    <w:rsid w:val="00DC66AD"/>
    <w:rsid w:val="00DC7594"/>
    <w:rsid w:val="00DD7ECB"/>
    <w:rsid w:val="00DE0E5F"/>
    <w:rsid w:val="00DF0C87"/>
    <w:rsid w:val="00DF23BC"/>
    <w:rsid w:val="00E04532"/>
    <w:rsid w:val="00E10085"/>
    <w:rsid w:val="00E1059C"/>
    <w:rsid w:val="00E14EA3"/>
    <w:rsid w:val="00E24490"/>
    <w:rsid w:val="00E31C5D"/>
    <w:rsid w:val="00E33E7A"/>
    <w:rsid w:val="00E42979"/>
    <w:rsid w:val="00E51E9B"/>
    <w:rsid w:val="00E65325"/>
    <w:rsid w:val="00E67373"/>
    <w:rsid w:val="00E730F1"/>
    <w:rsid w:val="00E9567E"/>
    <w:rsid w:val="00EB371A"/>
    <w:rsid w:val="00EB50A6"/>
    <w:rsid w:val="00ED0CC7"/>
    <w:rsid w:val="00ED3375"/>
    <w:rsid w:val="00ED50F4"/>
    <w:rsid w:val="00F02C29"/>
    <w:rsid w:val="00F063F8"/>
    <w:rsid w:val="00F116F6"/>
    <w:rsid w:val="00F24210"/>
    <w:rsid w:val="00F5752E"/>
    <w:rsid w:val="00F668AF"/>
    <w:rsid w:val="00F6769B"/>
    <w:rsid w:val="00F8420F"/>
    <w:rsid w:val="00F90F8A"/>
    <w:rsid w:val="00F91FC2"/>
    <w:rsid w:val="00F94F3B"/>
    <w:rsid w:val="00F96D4B"/>
    <w:rsid w:val="00FA06D7"/>
    <w:rsid w:val="00FA6963"/>
    <w:rsid w:val="00FA6D4B"/>
    <w:rsid w:val="00FC27A0"/>
    <w:rsid w:val="00FD0B7D"/>
    <w:rsid w:val="00FD7B88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F8A"/>
    <w:pPr>
      <w:keepNext/>
      <w:jc w:val="center"/>
      <w:outlineLvl w:val="1"/>
    </w:pPr>
    <w:rPr>
      <w:b/>
      <w:sz w:val="3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3382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8670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3382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397934"/>
    <w:rPr>
      <w:b/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338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9793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E33E7A"/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943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338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43C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1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3382"/>
    <w:rPr>
      <w:rFonts w:cs="Times New Roman"/>
      <w:sz w:val="24"/>
      <w:szCs w:val="24"/>
    </w:rPr>
  </w:style>
  <w:style w:type="paragraph" w:customStyle="1" w:styleId="1">
    <w:name w:val="Знак1"/>
    <w:basedOn w:val="Normal"/>
    <w:uiPriority w:val="99"/>
    <w:rsid w:val="0022510C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ffice@ukrvodshliah.org.ua,%20&#1082;&#1072;&#1085;&#1094;&#1077;&#1083;&#1103;&#1088;&#1110;&#110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261</Words>
  <Characters>1493</Characters>
  <Application>Microsoft Office Outlook</Application>
  <DocSecurity>0</DocSecurity>
  <Lines>0</Lines>
  <Paragraphs>0</Paragraphs>
  <ScaleCrop>false</ScaleCrop>
  <Company>UKRVODSHLIAH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ФЛОТУ</dc:title>
  <dc:subject/>
  <dc:creator>ssh</dc:creator>
  <cp:keywords/>
  <dc:description/>
  <cp:lastModifiedBy>*</cp:lastModifiedBy>
  <cp:revision>8</cp:revision>
  <cp:lastPrinted>2013-09-18T11:47:00Z</cp:lastPrinted>
  <dcterms:created xsi:type="dcterms:W3CDTF">2014-01-14T07:19:00Z</dcterms:created>
  <dcterms:modified xsi:type="dcterms:W3CDTF">2014-10-15T08:31:00Z</dcterms:modified>
</cp:coreProperties>
</file>