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F0" w:rsidRDefault="00F303F0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F303F0" w:rsidRPr="0074679A" w:rsidRDefault="00F303F0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F303F0" w:rsidRPr="0074679A" w:rsidRDefault="00F303F0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F303F0" w:rsidRDefault="00F303F0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F303F0" w:rsidRPr="006A43A0" w:rsidRDefault="00F303F0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F303F0" w:rsidRPr="006A43A0" w:rsidRDefault="00F303F0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F303F0" w:rsidRPr="007B378C" w:rsidRDefault="00F303F0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F303F0" w:rsidRPr="00C34584" w:rsidRDefault="00F303F0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F303F0" w:rsidRPr="0074679A" w:rsidRDefault="00F303F0" w:rsidP="00397934">
      <w:pPr>
        <w:rPr>
          <w:sz w:val="20"/>
          <w:lang w:val="uk-UA"/>
        </w:rPr>
      </w:pPr>
    </w:p>
    <w:p w:rsidR="00F303F0" w:rsidRDefault="00F303F0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F303F0" w:rsidRPr="002F4D42" w:rsidRDefault="00F303F0" w:rsidP="002F4D42">
      <w:pPr>
        <w:rPr>
          <w:sz w:val="28"/>
          <w:szCs w:val="28"/>
          <w:lang w:val="uk-UA"/>
        </w:rPr>
      </w:pPr>
    </w:p>
    <w:p w:rsidR="00F303F0" w:rsidRDefault="00F303F0" w:rsidP="002F4D42">
      <w:pPr>
        <w:rPr>
          <w:sz w:val="28"/>
          <w:szCs w:val="28"/>
          <w:lang w:val="uk-UA"/>
        </w:rPr>
      </w:pPr>
    </w:p>
    <w:p w:rsidR="00F303F0" w:rsidRDefault="00F303F0" w:rsidP="002F4D42">
      <w:pPr>
        <w:rPr>
          <w:sz w:val="28"/>
          <w:szCs w:val="28"/>
          <w:lang w:val="uk-UA"/>
        </w:rPr>
      </w:pPr>
    </w:p>
    <w:p w:rsidR="00F303F0" w:rsidRDefault="00F303F0" w:rsidP="0040304E">
      <w:pPr>
        <w:pStyle w:val="BodyText"/>
        <w:rPr>
          <w:b w:val="0"/>
        </w:rPr>
      </w:pPr>
      <w:r>
        <w:t xml:space="preserve">                                                                                                </w:t>
      </w:r>
      <w:r>
        <w:rPr>
          <w:b w:val="0"/>
        </w:rPr>
        <w:t>Начальнику</w:t>
      </w:r>
    </w:p>
    <w:p w:rsidR="00F303F0" w:rsidRDefault="00F303F0" w:rsidP="0040304E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Дніпродзержинського РВЕ</w:t>
      </w:r>
    </w:p>
    <w:p w:rsidR="00F303F0" w:rsidRDefault="00F303F0" w:rsidP="0040304E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ПАТ «ДТЕК «Дніпрообленерго»</w:t>
      </w:r>
    </w:p>
    <w:p w:rsidR="00F303F0" w:rsidRDefault="00F303F0" w:rsidP="0040304E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  <w:r>
        <w:t xml:space="preserve">НІГОЯНУ А. С.       </w:t>
      </w:r>
    </w:p>
    <w:p w:rsidR="00F303F0" w:rsidRDefault="00F303F0" w:rsidP="0040304E">
      <w:pPr>
        <w:jc w:val="center"/>
        <w:rPr>
          <w:szCs w:val="20"/>
          <w:lang w:val="uk-UA"/>
        </w:rPr>
      </w:pPr>
    </w:p>
    <w:p w:rsidR="00F303F0" w:rsidRDefault="00F303F0" w:rsidP="0040304E">
      <w:pPr>
        <w:jc w:val="center"/>
        <w:rPr>
          <w:szCs w:val="20"/>
          <w:lang w:val="uk-UA"/>
        </w:rPr>
      </w:pPr>
    </w:p>
    <w:p w:rsidR="00F303F0" w:rsidRDefault="00F303F0" w:rsidP="0040304E">
      <w:pPr>
        <w:jc w:val="center"/>
        <w:rPr>
          <w:szCs w:val="20"/>
          <w:lang w:val="uk-UA"/>
        </w:rPr>
      </w:pPr>
    </w:p>
    <w:p w:rsidR="00F303F0" w:rsidRDefault="00F303F0" w:rsidP="0040304E">
      <w:pPr>
        <w:jc w:val="center"/>
        <w:rPr>
          <w:szCs w:val="20"/>
          <w:lang w:val="uk-UA"/>
        </w:rPr>
      </w:pPr>
    </w:p>
    <w:p w:rsidR="00F303F0" w:rsidRDefault="00F303F0" w:rsidP="0040304E">
      <w:pPr>
        <w:jc w:val="center"/>
        <w:rPr>
          <w:szCs w:val="20"/>
          <w:lang w:val="uk-UA"/>
        </w:rPr>
      </w:pPr>
      <w:r>
        <w:rPr>
          <w:szCs w:val="20"/>
          <w:lang w:val="uk-UA"/>
        </w:rPr>
        <w:t>Лист-звернення.</w:t>
      </w:r>
    </w:p>
    <w:p w:rsidR="00F303F0" w:rsidRDefault="00F303F0" w:rsidP="0040304E">
      <w:pPr>
        <w:jc w:val="center"/>
        <w:rPr>
          <w:szCs w:val="20"/>
          <w:lang w:val="uk-UA"/>
        </w:rPr>
      </w:pPr>
    </w:p>
    <w:p w:rsidR="00F303F0" w:rsidRPr="00707FCA" w:rsidRDefault="00F303F0" w:rsidP="007B378C">
      <w:pPr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№1197-VIІ (із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електричної енергії на 2015 рік (код за ДК 016-2010 - 35.11.1) для відокремленого підрозділу «Дніпродзержинський судноплавний шлюз» в кількості </w:t>
      </w:r>
      <w:r>
        <w:rPr>
          <w:b/>
          <w:lang w:val="uk-UA"/>
        </w:rPr>
        <w:t xml:space="preserve">519 500,0 </w:t>
      </w:r>
      <w:r>
        <w:rPr>
          <w:lang w:val="uk-UA"/>
        </w:rPr>
        <w:t xml:space="preserve">кВт*год. </w:t>
      </w:r>
    </w:p>
    <w:p w:rsidR="00F303F0" w:rsidRDefault="00F303F0" w:rsidP="007B378C">
      <w:pPr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у відповідності до </w:t>
      </w:r>
    </w:p>
    <w:p w:rsidR="00F303F0" w:rsidRPr="00B35C19" w:rsidRDefault="00F303F0" w:rsidP="007B378C">
      <w:pPr>
        <w:rPr>
          <w:sz w:val="28"/>
          <w:szCs w:val="28"/>
          <w:lang w:val="uk-UA"/>
        </w:rPr>
      </w:pPr>
      <w:r>
        <w:rPr>
          <w:lang w:val="uk-UA"/>
        </w:rPr>
        <w:t>ст. 16 та ст. 39 Закону.</w:t>
      </w: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Pr="002F4D42" w:rsidRDefault="00F303F0" w:rsidP="007B378C">
      <w:pPr>
        <w:rPr>
          <w:sz w:val="28"/>
          <w:szCs w:val="28"/>
          <w:lang w:val="uk-UA"/>
        </w:rPr>
      </w:pPr>
    </w:p>
    <w:p w:rsidR="00F303F0" w:rsidRPr="00107CDF" w:rsidRDefault="00F303F0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F303F0" w:rsidRPr="00984E1D" w:rsidRDefault="00F303F0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F303F0" w:rsidRPr="00B35C19" w:rsidRDefault="00F303F0" w:rsidP="007B378C">
      <w:pPr>
        <w:rPr>
          <w:sz w:val="28"/>
          <w:szCs w:val="28"/>
          <w:lang w:val="uk-UA"/>
        </w:rPr>
      </w:pPr>
    </w:p>
    <w:p w:rsidR="00F303F0" w:rsidRPr="002F4D42" w:rsidRDefault="00F303F0" w:rsidP="007B378C">
      <w:pPr>
        <w:rPr>
          <w:sz w:val="28"/>
          <w:szCs w:val="28"/>
          <w:lang w:val="uk-UA"/>
        </w:rPr>
      </w:pPr>
    </w:p>
    <w:p w:rsidR="00F303F0" w:rsidRPr="002F4D42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rPr>
          <w:sz w:val="28"/>
          <w:szCs w:val="28"/>
          <w:lang w:val="uk-UA"/>
        </w:rPr>
      </w:pPr>
    </w:p>
    <w:p w:rsidR="00F303F0" w:rsidRDefault="00F303F0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F303F0" w:rsidRPr="00D33598" w:rsidRDefault="00F303F0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F303F0" w:rsidRDefault="00F303F0" w:rsidP="002F4D42">
      <w:pPr>
        <w:rPr>
          <w:sz w:val="28"/>
          <w:szCs w:val="28"/>
          <w:lang w:val="uk-UA"/>
        </w:rPr>
      </w:pPr>
    </w:p>
    <w:p w:rsidR="00F303F0" w:rsidRDefault="00F303F0" w:rsidP="002F4D42">
      <w:pPr>
        <w:rPr>
          <w:sz w:val="28"/>
          <w:szCs w:val="28"/>
          <w:lang w:val="uk-UA"/>
        </w:rPr>
      </w:pPr>
    </w:p>
    <w:p w:rsidR="00F303F0" w:rsidRDefault="00F303F0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F303F0" w:rsidRDefault="00F303F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F303F0" w:rsidRDefault="00F303F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F303F0" w:rsidRDefault="00F303F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F303F0" w:rsidRPr="00553A31" w:rsidRDefault="00F303F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F303F0" w:rsidRPr="00553A31" w:rsidRDefault="00F303F0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F303F0" w:rsidRDefault="00F303F0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F303F0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F0" w:rsidRDefault="00F303F0">
      <w:r>
        <w:separator/>
      </w:r>
    </w:p>
  </w:endnote>
  <w:endnote w:type="continuationSeparator" w:id="0">
    <w:p w:rsidR="00F303F0" w:rsidRDefault="00F3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F0" w:rsidRDefault="00F303F0">
      <w:r>
        <w:separator/>
      </w:r>
    </w:p>
  </w:footnote>
  <w:footnote w:type="continuationSeparator" w:id="0">
    <w:p w:rsidR="00F303F0" w:rsidRDefault="00F30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D49"/>
    <w:rsid w:val="00065796"/>
    <w:rsid w:val="000733CC"/>
    <w:rsid w:val="00083AE9"/>
    <w:rsid w:val="00084931"/>
    <w:rsid w:val="000B164D"/>
    <w:rsid w:val="000C25BA"/>
    <w:rsid w:val="000D2BBD"/>
    <w:rsid w:val="000D6927"/>
    <w:rsid w:val="000E1C6D"/>
    <w:rsid w:val="000E5F98"/>
    <w:rsid w:val="000E7B6A"/>
    <w:rsid w:val="001016E4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3079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460D"/>
    <w:rsid w:val="00312F78"/>
    <w:rsid w:val="00327FD9"/>
    <w:rsid w:val="003453B9"/>
    <w:rsid w:val="0035219C"/>
    <w:rsid w:val="00353368"/>
    <w:rsid w:val="003537C2"/>
    <w:rsid w:val="003547D8"/>
    <w:rsid w:val="00363977"/>
    <w:rsid w:val="003740B0"/>
    <w:rsid w:val="00381820"/>
    <w:rsid w:val="003824BC"/>
    <w:rsid w:val="003832AC"/>
    <w:rsid w:val="00386CE0"/>
    <w:rsid w:val="0039234B"/>
    <w:rsid w:val="00393263"/>
    <w:rsid w:val="00397934"/>
    <w:rsid w:val="003A269E"/>
    <w:rsid w:val="003A2E7D"/>
    <w:rsid w:val="003A4BFB"/>
    <w:rsid w:val="003C7DC2"/>
    <w:rsid w:val="003D3FAD"/>
    <w:rsid w:val="0040304E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D23EB"/>
    <w:rsid w:val="004E5B20"/>
    <w:rsid w:val="004F0895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7507"/>
    <w:rsid w:val="005D0BD1"/>
    <w:rsid w:val="005E1CD6"/>
    <w:rsid w:val="005E59C4"/>
    <w:rsid w:val="005F256A"/>
    <w:rsid w:val="005F6EC6"/>
    <w:rsid w:val="00603D63"/>
    <w:rsid w:val="00606368"/>
    <w:rsid w:val="006075E2"/>
    <w:rsid w:val="0061770E"/>
    <w:rsid w:val="00625332"/>
    <w:rsid w:val="00632F19"/>
    <w:rsid w:val="00642292"/>
    <w:rsid w:val="00646AFD"/>
    <w:rsid w:val="006475C6"/>
    <w:rsid w:val="006626EC"/>
    <w:rsid w:val="006849DF"/>
    <w:rsid w:val="00687925"/>
    <w:rsid w:val="006A43A0"/>
    <w:rsid w:val="006B3BDD"/>
    <w:rsid w:val="006C6F9A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D6492"/>
    <w:rsid w:val="007E0279"/>
    <w:rsid w:val="007E3A46"/>
    <w:rsid w:val="007F06D2"/>
    <w:rsid w:val="007F30D5"/>
    <w:rsid w:val="00816938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5986"/>
    <w:rsid w:val="008C3659"/>
    <w:rsid w:val="008C4007"/>
    <w:rsid w:val="008D02DD"/>
    <w:rsid w:val="008D0E09"/>
    <w:rsid w:val="008D7F20"/>
    <w:rsid w:val="008F68C2"/>
    <w:rsid w:val="009133E9"/>
    <w:rsid w:val="00923DD3"/>
    <w:rsid w:val="00943C78"/>
    <w:rsid w:val="00957F70"/>
    <w:rsid w:val="00973133"/>
    <w:rsid w:val="0097505C"/>
    <w:rsid w:val="00983666"/>
    <w:rsid w:val="009839D0"/>
    <w:rsid w:val="00984E1D"/>
    <w:rsid w:val="009A5265"/>
    <w:rsid w:val="009B40CB"/>
    <w:rsid w:val="009C0696"/>
    <w:rsid w:val="009C5194"/>
    <w:rsid w:val="009D42FE"/>
    <w:rsid w:val="009F0501"/>
    <w:rsid w:val="00A019F4"/>
    <w:rsid w:val="00A07C90"/>
    <w:rsid w:val="00A14D9C"/>
    <w:rsid w:val="00A30BAE"/>
    <w:rsid w:val="00A32B6A"/>
    <w:rsid w:val="00A52150"/>
    <w:rsid w:val="00A56E5D"/>
    <w:rsid w:val="00A639FE"/>
    <w:rsid w:val="00A92A0F"/>
    <w:rsid w:val="00AA3EB8"/>
    <w:rsid w:val="00AE2743"/>
    <w:rsid w:val="00AF06C6"/>
    <w:rsid w:val="00B26722"/>
    <w:rsid w:val="00B27FF0"/>
    <w:rsid w:val="00B35783"/>
    <w:rsid w:val="00B35C19"/>
    <w:rsid w:val="00B5535C"/>
    <w:rsid w:val="00B66EFE"/>
    <w:rsid w:val="00B843DD"/>
    <w:rsid w:val="00BA5F46"/>
    <w:rsid w:val="00BB6676"/>
    <w:rsid w:val="00BD6D55"/>
    <w:rsid w:val="00BE3973"/>
    <w:rsid w:val="00BE6107"/>
    <w:rsid w:val="00BF628C"/>
    <w:rsid w:val="00BF6801"/>
    <w:rsid w:val="00C01E51"/>
    <w:rsid w:val="00C06E4A"/>
    <w:rsid w:val="00C15948"/>
    <w:rsid w:val="00C27150"/>
    <w:rsid w:val="00C34584"/>
    <w:rsid w:val="00C42515"/>
    <w:rsid w:val="00C46E92"/>
    <w:rsid w:val="00C50B96"/>
    <w:rsid w:val="00C60AF4"/>
    <w:rsid w:val="00C60E5A"/>
    <w:rsid w:val="00C628FD"/>
    <w:rsid w:val="00C70F02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30DAC"/>
    <w:rsid w:val="00D33598"/>
    <w:rsid w:val="00D41D5F"/>
    <w:rsid w:val="00D55265"/>
    <w:rsid w:val="00D55426"/>
    <w:rsid w:val="00D93220"/>
    <w:rsid w:val="00D97118"/>
    <w:rsid w:val="00D97946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65325"/>
    <w:rsid w:val="00E67373"/>
    <w:rsid w:val="00E730F1"/>
    <w:rsid w:val="00E87414"/>
    <w:rsid w:val="00E9567E"/>
    <w:rsid w:val="00EB371A"/>
    <w:rsid w:val="00EB50A6"/>
    <w:rsid w:val="00ED3375"/>
    <w:rsid w:val="00F063F8"/>
    <w:rsid w:val="00F116F6"/>
    <w:rsid w:val="00F24210"/>
    <w:rsid w:val="00F303F0"/>
    <w:rsid w:val="00F5752E"/>
    <w:rsid w:val="00F668AF"/>
    <w:rsid w:val="00F6769B"/>
    <w:rsid w:val="00F8420F"/>
    <w:rsid w:val="00F84F0F"/>
    <w:rsid w:val="00F90F8A"/>
    <w:rsid w:val="00F91FC2"/>
    <w:rsid w:val="00F93522"/>
    <w:rsid w:val="00F94F3B"/>
    <w:rsid w:val="00F96D4B"/>
    <w:rsid w:val="00FA6963"/>
    <w:rsid w:val="00FA6D4B"/>
    <w:rsid w:val="00FC123A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352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522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352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52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522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264</Words>
  <Characters>1511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9</cp:revision>
  <cp:lastPrinted>2013-09-18T11:47:00Z</cp:lastPrinted>
  <dcterms:created xsi:type="dcterms:W3CDTF">2014-01-14T07:19:00Z</dcterms:created>
  <dcterms:modified xsi:type="dcterms:W3CDTF">2014-10-15T07:48:00Z</dcterms:modified>
</cp:coreProperties>
</file>