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B3" w:rsidRDefault="00195AB3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195AB3" w:rsidRPr="0074679A" w:rsidRDefault="00195AB3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195AB3" w:rsidRPr="0074679A" w:rsidRDefault="00195AB3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195AB3" w:rsidRDefault="00195AB3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195AB3" w:rsidRPr="006A43A0" w:rsidRDefault="00195AB3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195AB3" w:rsidRPr="006A43A0" w:rsidRDefault="00195AB3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195AB3" w:rsidRPr="007B378C" w:rsidRDefault="00195AB3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195AB3" w:rsidRPr="00C34584" w:rsidRDefault="00195AB3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195AB3" w:rsidRPr="0074679A" w:rsidRDefault="00195AB3" w:rsidP="00397934">
      <w:pPr>
        <w:rPr>
          <w:sz w:val="20"/>
          <w:lang w:val="uk-UA"/>
        </w:rPr>
      </w:pPr>
    </w:p>
    <w:p w:rsidR="00195AB3" w:rsidRDefault="00195AB3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195AB3" w:rsidRPr="002F4D42" w:rsidRDefault="00195AB3" w:rsidP="002F4D42">
      <w:pPr>
        <w:rPr>
          <w:sz w:val="28"/>
          <w:szCs w:val="28"/>
          <w:lang w:val="uk-UA"/>
        </w:rPr>
      </w:pPr>
    </w:p>
    <w:p w:rsidR="00195AB3" w:rsidRDefault="00195AB3" w:rsidP="002F4D42">
      <w:pPr>
        <w:rPr>
          <w:sz w:val="28"/>
          <w:szCs w:val="28"/>
          <w:lang w:val="uk-UA"/>
        </w:rPr>
      </w:pPr>
    </w:p>
    <w:p w:rsidR="00195AB3" w:rsidRDefault="00195AB3" w:rsidP="002F4D42">
      <w:pPr>
        <w:rPr>
          <w:sz w:val="28"/>
          <w:szCs w:val="28"/>
          <w:lang w:val="uk-UA"/>
        </w:rPr>
      </w:pPr>
    </w:p>
    <w:p w:rsidR="00195AB3" w:rsidRDefault="00195AB3" w:rsidP="007B378C">
      <w:pPr>
        <w:pStyle w:val="BodyText"/>
        <w:rPr>
          <w:b w:val="0"/>
        </w:rPr>
      </w:pPr>
      <w:r>
        <w:t xml:space="preserve">                                                                                                </w:t>
      </w:r>
      <w:r>
        <w:rPr>
          <w:b w:val="0"/>
        </w:rPr>
        <w:t>Начальнику Центру договірної роботи</w:t>
      </w:r>
    </w:p>
    <w:p w:rsidR="00195AB3" w:rsidRDefault="00195AB3" w:rsidP="007B378C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Департаменту продажу</w:t>
      </w:r>
    </w:p>
    <w:p w:rsidR="00195AB3" w:rsidRPr="003A269E" w:rsidRDefault="00195AB3" w:rsidP="007B378C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ПАТ</w:t>
      </w:r>
      <w:r w:rsidRPr="003A269E">
        <w:rPr>
          <w:b w:val="0"/>
        </w:rPr>
        <w:t xml:space="preserve"> «Київенерго»</w:t>
      </w:r>
    </w:p>
    <w:p w:rsidR="00195AB3" w:rsidRPr="00625332" w:rsidRDefault="00195AB3" w:rsidP="007B378C">
      <w:pPr>
        <w:pStyle w:val="BodyText"/>
      </w:pPr>
      <w:r w:rsidRPr="003A269E">
        <w:rPr>
          <w:b w:val="0"/>
        </w:rPr>
        <w:t xml:space="preserve">                                                                                                </w:t>
      </w:r>
      <w:r>
        <w:t>ЧЕРНЯВСЬКІЙ Л. О</w:t>
      </w:r>
      <w:r w:rsidRPr="00625332">
        <w:t>.</w:t>
      </w:r>
    </w:p>
    <w:p w:rsidR="00195AB3" w:rsidRPr="00707FCA" w:rsidRDefault="00195AB3" w:rsidP="007B378C">
      <w:pPr>
        <w:pStyle w:val="BodyText"/>
        <w:rPr>
          <w:szCs w:val="24"/>
        </w:rPr>
      </w:pPr>
      <w:r w:rsidRPr="003A269E">
        <w:rPr>
          <w:b w:val="0"/>
        </w:rPr>
        <w:t xml:space="preserve">                                                                                              </w:t>
      </w:r>
    </w:p>
    <w:p w:rsidR="00195AB3" w:rsidRDefault="00195AB3" w:rsidP="007B378C">
      <w:pPr>
        <w:jc w:val="center"/>
        <w:rPr>
          <w:szCs w:val="20"/>
          <w:lang w:val="uk-UA"/>
        </w:rPr>
      </w:pPr>
    </w:p>
    <w:p w:rsidR="00195AB3" w:rsidRDefault="00195AB3" w:rsidP="007B378C">
      <w:pPr>
        <w:jc w:val="center"/>
        <w:rPr>
          <w:szCs w:val="20"/>
          <w:lang w:val="uk-UA"/>
        </w:rPr>
      </w:pPr>
    </w:p>
    <w:p w:rsidR="00195AB3" w:rsidRDefault="00195AB3" w:rsidP="007B378C">
      <w:pPr>
        <w:jc w:val="center"/>
        <w:rPr>
          <w:szCs w:val="20"/>
          <w:lang w:val="uk-UA"/>
        </w:rPr>
      </w:pPr>
    </w:p>
    <w:p w:rsidR="00195AB3" w:rsidRDefault="00195AB3" w:rsidP="007B378C">
      <w:pPr>
        <w:jc w:val="center"/>
        <w:rPr>
          <w:szCs w:val="20"/>
          <w:lang w:val="uk-UA"/>
        </w:rPr>
      </w:pPr>
    </w:p>
    <w:p w:rsidR="00195AB3" w:rsidRDefault="00195AB3" w:rsidP="007B378C">
      <w:pPr>
        <w:jc w:val="center"/>
        <w:rPr>
          <w:szCs w:val="20"/>
          <w:lang w:val="uk-UA"/>
        </w:rPr>
      </w:pPr>
      <w:r w:rsidRPr="00984E1D">
        <w:rPr>
          <w:szCs w:val="20"/>
          <w:lang w:val="uk-UA"/>
        </w:rPr>
        <w:t>Лист-звернення</w:t>
      </w:r>
      <w:r>
        <w:rPr>
          <w:szCs w:val="20"/>
          <w:lang w:val="uk-UA"/>
        </w:rPr>
        <w:t>.</w:t>
      </w:r>
    </w:p>
    <w:p w:rsidR="00195AB3" w:rsidRPr="00984E1D" w:rsidRDefault="00195AB3" w:rsidP="007B378C">
      <w:pPr>
        <w:jc w:val="center"/>
        <w:rPr>
          <w:szCs w:val="20"/>
          <w:lang w:val="uk-UA"/>
        </w:rPr>
      </w:pPr>
    </w:p>
    <w:p w:rsidR="00195AB3" w:rsidRPr="00707FCA" w:rsidRDefault="00195AB3" w:rsidP="008A5804">
      <w:pPr>
        <w:jc w:val="both"/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</w:t>
      </w:r>
      <w:r w:rsidRPr="00166BAB">
        <w:rPr>
          <w:lang w:val="uk-UA"/>
        </w:rPr>
        <w:t xml:space="preserve">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</w:t>
      </w:r>
      <w:r w:rsidRPr="00D55426">
        <w:rPr>
          <w:bCs/>
          <w:lang w:val="uk-UA"/>
        </w:rPr>
        <w:t>-VI</w:t>
      </w:r>
      <w:r>
        <w:rPr>
          <w:bCs/>
          <w:lang w:val="uk-UA"/>
        </w:rPr>
        <w:t>І</w:t>
      </w:r>
      <w:r w:rsidRPr="00D55426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Pr="00D55426">
        <w:rPr>
          <w:bCs/>
          <w:lang w:val="uk-UA"/>
        </w:rPr>
        <w:t>і</w:t>
      </w:r>
      <w:r>
        <w:rPr>
          <w:bCs/>
          <w:lang w:val="uk-UA"/>
        </w:rPr>
        <w:t>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електричної енергії на 2015 рік (код за ДК 016-2010 - 35.11.1) для Головного підрозділу в м. Києві в кількості 1149,0 тисяч кВт*год. </w:t>
      </w:r>
    </w:p>
    <w:p w:rsidR="00195AB3" w:rsidRDefault="00195AB3" w:rsidP="008A5804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195AB3" w:rsidRPr="008A5804" w:rsidRDefault="00195AB3" w:rsidP="008A5804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Pr="002F4D42" w:rsidRDefault="00195AB3" w:rsidP="007B378C">
      <w:pPr>
        <w:rPr>
          <w:sz w:val="28"/>
          <w:szCs w:val="28"/>
          <w:lang w:val="uk-UA"/>
        </w:rPr>
      </w:pPr>
    </w:p>
    <w:p w:rsidR="00195AB3" w:rsidRPr="00107CDF" w:rsidRDefault="00195AB3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195AB3" w:rsidRPr="00984E1D" w:rsidRDefault="00195AB3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195AB3" w:rsidRPr="00B35C19" w:rsidRDefault="00195AB3" w:rsidP="007B378C">
      <w:pPr>
        <w:rPr>
          <w:sz w:val="28"/>
          <w:szCs w:val="28"/>
          <w:lang w:val="uk-UA"/>
        </w:rPr>
      </w:pPr>
    </w:p>
    <w:p w:rsidR="00195AB3" w:rsidRPr="002F4D42" w:rsidRDefault="00195AB3" w:rsidP="007B378C">
      <w:pPr>
        <w:rPr>
          <w:sz w:val="28"/>
          <w:szCs w:val="28"/>
          <w:lang w:val="uk-UA"/>
        </w:rPr>
      </w:pPr>
    </w:p>
    <w:p w:rsidR="00195AB3" w:rsidRPr="002F4D42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rPr>
          <w:sz w:val="28"/>
          <w:szCs w:val="28"/>
          <w:lang w:val="uk-UA"/>
        </w:rPr>
      </w:pPr>
    </w:p>
    <w:p w:rsidR="00195AB3" w:rsidRDefault="00195AB3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195AB3" w:rsidRPr="00D33598" w:rsidRDefault="00195AB3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195AB3" w:rsidRDefault="00195AB3" w:rsidP="002F4D42">
      <w:pPr>
        <w:rPr>
          <w:sz w:val="28"/>
          <w:szCs w:val="28"/>
          <w:lang w:val="uk-UA"/>
        </w:rPr>
      </w:pPr>
    </w:p>
    <w:p w:rsidR="00195AB3" w:rsidRDefault="00195AB3" w:rsidP="002F4D42">
      <w:pPr>
        <w:rPr>
          <w:sz w:val="28"/>
          <w:szCs w:val="28"/>
          <w:lang w:val="uk-UA"/>
        </w:rPr>
      </w:pPr>
    </w:p>
    <w:p w:rsidR="00195AB3" w:rsidRDefault="00195AB3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195AB3" w:rsidRDefault="00195AB3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195AB3" w:rsidRDefault="00195AB3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195AB3" w:rsidRDefault="00195AB3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195AB3" w:rsidRPr="00553A31" w:rsidRDefault="00195AB3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195AB3" w:rsidRPr="00553A31" w:rsidRDefault="00195AB3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195AB3" w:rsidRDefault="00195AB3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195AB3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B3" w:rsidRDefault="00195AB3">
      <w:r>
        <w:separator/>
      </w:r>
    </w:p>
  </w:endnote>
  <w:endnote w:type="continuationSeparator" w:id="0">
    <w:p w:rsidR="00195AB3" w:rsidRDefault="0019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B3" w:rsidRDefault="00195AB3">
      <w:r>
        <w:separator/>
      </w:r>
    </w:p>
  </w:footnote>
  <w:footnote w:type="continuationSeparator" w:id="0">
    <w:p w:rsidR="00195AB3" w:rsidRDefault="00195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D49"/>
    <w:rsid w:val="000733CC"/>
    <w:rsid w:val="00083AE9"/>
    <w:rsid w:val="00084931"/>
    <w:rsid w:val="000B164D"/>
    <w:rsid w:val="000C25BA"/>
    <w:rsid w:val="000E1C6D"/>
    <w:rsid w:val="000E5F98"/>
    <w:rsid w:val="001016E4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94502"/>
    <w:rsid w:val="00195134"/>
    <w:rsid w:val="00195AB3"/>
    <w:rsid w:val="001A481A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2F58EA"/>
    <w:rsid w:val="0030460D"/>
    <w:rsid w:val="00312F78"/>
    <w:rsid w:val="00327FD9"/>
    <w:rsid w:val="003453B9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7507"/>
    <w:rsid w:val="005D0BD1"/>
    <w:rsid w:val="005E1CD6"/>
    <w:rsid w:val="005F256A"/>
    <w:rsid w:val="00603D63"/>
    <w:rsid w:val="00606368"/>
    <w:rsid w:val="006075E2"/>
    <w:rsid w:val="0061770E"/>
    <w:rsid w:val="00625332"/>
    <w:rsid w:val="00642292"/>
    <w:rsid w:val="00646AFD"/>
    <w:rsid w:val="006475C6"/>
    <w:rsid w:val="006626EC"/>
    <w:rsid w:val="00673307"/>
    <w:rsid w:val="006849DF"/>
    <w:rsid w:val="00687925"/>
    <w:rsid w:val="006A43A0"/>
    <w:rsid w:val="006B3BDD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B63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E0279"/>
    <w:rsid w:val="007E3A46"/>
    <w:rsid w:val="007F06D2"/>
    <w:rsid w:val="007F30D5"/>
    <w:rsid w:val="00816938"/>
    <w:rsid w:val="008219EF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2EBA"/>
    <w:rsid w:val="008A5804"/>
    <w:rsid w:val="008A5986"/>
    <w:rsid w:val="008B71D0"/>
    <w:rsid w:val="008C3659"/>
    <w:rsid w:val="008C4007"/>
    <w:rsid w:val="008D02DD"/>
    <w:rsid w:val="008D0E09"/>
    <w:rsid w:val="008D7F20"/>
    <w:rsid w:val="008F68C2"/>
    <w:rsid w:val="009133E9"/>
    <w:rsid w:val="00923DD3"/>
    <w:rsid w:val="009327DF"/>
    <w:rsid w:val="00943C78"/>
    <w:rsid w:val="00955EFB"/>
    <w:rsid w:val="00957F70"/>
    <w:rsid w:val="009627EA"/>
    <w:rsid w:val="00973133"/>
    <w:rsid w:val="0097505C"/>
    <w:rsid w:val="00983666"/>
    <w:rsid w:val="009839D0"/>
    <w:rsid w:val="00984E1D"/>
    <w:rsid w:val="009A5265"/>
    <w:rsid w:val="009C0696"/>
    <w:rsid w:val="009C5194"/>
    <w:rsid w:val="009F0501"/>
    <w:rsid w:val="00A019F4"/>
    <w:rsid w:val="00A07C90"/>
    <w:rsid w:val="00A14D9C"/>
    <w:rsid w:val="00A30BAE"/>
    <w:rsid w:val="00A32B6A"/>
    <w:rsid w:val="00A52150"/>
    <w:rsid w:val="00A56E5D"/>
    <w:rsid w:val="00A639FE"/>
    <w:rsid w:val="00A92A0F"/>
    <w:rsid w:val="00AA3EB8"/>
    <w:rsid w:val="00AE2743"/>
    <w:rsid w:val="00AF06C6"/>
    <w:rsid w:val="00B26722"/>
    <w:rsid w:val="00B27FF0"/>
    <w:rsid w:val="00B35783"/>
    <w:rsid w:val="00B35C19"/>
    <w:rsid w:val="00B5535C"/>
    <w:rsid w:val="00B66DEB"/>
    <w:rsid w:val="00B66EFE"/>
    <w:rsid w:val="00B843DD"/>
    <w:rsid w:val="00BB6676"/>
    <w:rsid w:val="00BD6D55"/>
    <w:rsid w:val="00BE3973"/>
    <w:rsid w:val="00BE6107"/>
    <w:rsid w:val="00BF628C"/>
    <w:rsid w:val="00BF6801"/>
    <w:rsid w:val="00C01E51"/>
    <w:rsid w:val="00C15948"/>
    <w:rsid w:val="00C27150"/>
    <w:rsid w:val="00C34584"/>
    <w:rsid w:val="00C42515"/>
    <w:rsid w:val="00C46E92"/>
    <w:rsid w:val="00C60AF4"/>
    <w:rsid w:val="00C60E5A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123B2"/>
    <w:rsid w:val="00D219CC"/>
    <w:rsid w:val="00D22F16"/>
    <w:rsid w:val="00D30DAC"/>
    <w:rsid w:val="00D33598"/>
    <w:rsid w:val="00D41D5F"/>
    <w:rsid w:val="00D54259"/>
    <w:rsid w:val="00D55265"/>
    <w:rsid w:val="00D55426"/>
    <w:rsid w:val="00D63303"/>
    <w:rsid w:val="00D93220"/>
    <w:rsid w:val="00D97118"/>
    <w:rsid w:val="00D97946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65325"/>
    <w:rsid w:val="00E67373"/>
    <w:rsid w:val="00E730F1"/>
    <w:rsid w:val="00E9567E"/>
    <w:rsid w:val="00EB371A"/>
    <w:rsid w:val="00EB50A6"/>
    <w:rsid w:val="00EC6857"/>
    <w:rsid w:val="00ED3375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D4B"/>
    <w:rsid w:val="00FA6963"/>
    <w:rsid w:val="00FA6D4B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58EA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8EA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58E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58E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8EA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275</Words>
  <Characters>1568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8</cp:revision>
  <cp:lastPrinted>2014-10-15T07:15:00Z</cp:lastPrinted>
  <dcterms:created xsi:type="dcterms:W3CDTF">2014-01-14T07:19:00Z</dcterms:created>
  <dcterms:modified xsi:type="dcterms:W3CDTF">2014-10-15T07:15:00Z</dcterms:modified>
</cp:coreProperties>
</file>