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7F" w:rsidRPr="00FC1F9B" w:rsidRDefault="00AC0D7F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1F9B">
        <w:rPr>
          <w:rFonts w:ascii="Times New Roman" w:hAnsi="Times New Roman" w:cs="Times New Roman"/>
          <w:b/>
          <w:bCs/>
          <w:sz w:val="24"/>
          <w:szCs w:val="24"/>
        </w:rPr>
        <w:t>ОГОЛОШЕННЯ </w:t>
      </w:r>
      <w:r w:rsidRPr="00FC1F9B">
        <w:rPr>
          <w:rFonts w:ascii="Times New Roman" w:hAnsi="Times New Roman" w:cs="Times New Roman"/>
          <w:sz w:val="24"/>
          <w:szCs w:val="24"/>
        </w:rPr>
        <w:br/>
      </w:r>
      <w:r w:rsidRPr="00FC1F9B">
        <w:rPr>
          <w:rFonts w:ascii="Times New Roman" w:hAnsi="Times New Roman" w:cs="Times New Roman"/>
          <w:b/>
          <w:bCs/>
          <w:sz w:val="24"/>
          <w:szCs w:val="24"/>
        </w:rPr>
        <w:t>про проведення відкритих торгів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n4"/>
      <w:bookmarkEnd w:id="0"/>
      <w:r w:rsidRPr="00FC1F9B">
        <w:rPr>
          <w:rFonts w:ascii="Times New Roman" w:hAnsi="Times New Roman" w:cs="Times New Roman"/>
          <w:b/>
          <w:bCs/>
          <w:sz w:val="24"/>
          <w:szCs w:val="24"/>
        </w:rPr>
        <w:t>1. Замовник (генеральний замовник)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n5"/>
      <w:bookmarkEnd w:id="1"/>
      <w:r w:rsidRPr="00FC1F9B">
        <w:rPr>
          <w:rFonts w:ascii="Times New Roman" w:hAnsi="Times New Roman" w:cs="Times New Roman"/>
          <w:b/>
          <w:bCs/>
          <w:sz w:val="24"/>
          <w:szCs w:val="24"/>
        </w:rPr>
        <w:t>1.1. Найменування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FC1F9B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spacing w:val="-4"/>
          <w:sz w:val="24"/>
          <w:szCs w:val="24"/>
          <w:lang w:val="uk-UA"/>
        </w:rPr>
        <w:t>Державне підприємство водних шляхів "Укрводшлях";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n6"/>
      <w:bookmarkEnd w:id="2"/>
      <w:r w:rsidRPr="00FC1F9B">
        <w:rPr>
          <w:rFonts w:ascii="Times New Roman" w:hAnsi="Times New Roman" w:cs="Times New Roman"/>
          <w:b/>
          <w:bCs/>
          <w:sz w:val="24"/>
          <w:szCs w:val="24"/>
        </w:rPr>
        <w:t>1.2. Код за ЄДРПОУ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: </w:t>
      </w:r>
      <w:r w:rsidRPr="00FC1F9B">
        <w:rPr>
          <w:rFonts w:ascii="Times New Roman" w:hAnsi="Times New Roman" w:cs="Times New Roman"/>
          <w:spacing w:val="-5"/>
          <w:sz w:val="24"/>
          <w:szCs w:val="24"/>
          <w:lang w:val="uk-UA"/>
        </w:rPr>
        <w:t>03150102</w:t>
      </w:r>
      <w:r w:rsidRPr="00FC1F9B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n7"/>
      <w:bookmarkEnd w:id="3"/>
      <w:r w:rsidRPr="00FC1F9B">
        <w:rPr>
          <w:rFonts w:ascii="Times New Roman" w:hAnsi="Times New Roman" w:cs="Times New Roman"/>
          <w:b/>
          <w:bCs/>
          <w:sz w:val="24"/>
          <w:szCs w:val="24"/>
        </w:rPr>
        <w:t>1.3. Місцезнаходження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FC1F9B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FC1F9B">
        <w:rPr>
          <w:rFonts w:ascii="Times New Roman" w:hAnsi="Times New Roman" w:cs="Times New Roman"/>
          <w:spacing w:val="-4"/>
          <w:sz w:val="24"/>
          <w:szCs w:val="24"/>
          <w:lang w:val="uk-UA"/>
        </w:rPr>
        <w:t>. Київ, вул. Електриків, 14;</w:t>
      </w:r>
    </w:p>
    <w:p w:rsidR="00AC0D7F" w:rsidRPr="00FC1F9B" w:rsidRDefault="00AC0D7F" w:rsidP="006017D8">
      <w:pPr>
        <w:pStyle w:val="NoSpacing"/>
        <w:ind w:firstLine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4" w:name="n8"/>
      <w:bookmarkEnd w:id="4"/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1.4. Реєстраційний рахунок замовника (генерального замовника): </w:t>
      </w:r>
      <w:bookmarkStart w:id="5" w:name="n9"/>
      <w:bookmarkEnd w:id="5"/>
      <w:r w:rsidRPr="00FC1F9B">
        <w:rPr>
          <w:rFonts w:ascii="Times New Roman" w:hAnsi="Times New Roman" w:cs="Times New Roman"/>
          <w:sz w:val="24"/>
          <w:szCs w:val="24"/>
          <w:lang w:val="uk-UA"/>
        </w:rPr>
        <w:t xml:space="preserve">№б/р 35233077008294 в ГУ ДКСУ в м. Києві МФО 820019 та </w:t>
      </w:r>
      <w:r w:rsidRPr="00FC1F9B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«КиївСіті» МФО 380775;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AC0D7F" w:rsidRPr="00FC1F9B" w:rsidRDefault="00AC0D7F" w:rsidP="006017D8">
      <w:pPr>
        <w:pStyle w:val="NoSpacing"/>
        <w:ind w:firstLine="360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b/>
          <w:bCs/>
          <w:spacing w:val="-15"/>
          <w:sz w:val="24"/>
          <w:szCs w:val="24"/>
          <w:u w:val="single"/>
          <w:lang w:val="uk-UA"/>
        </w:rPr>
        <w:t>Тригуб Руслан Анатолійович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FC1F9B">
        <w:rPr>
          <w:rFonts w:ascii="Times New Roman" w:hAnsi="Times New Roman" w:cs="Times New Roman"/>
          <w:spacing w:val="-4"/>
          <w:sz w:val="24"/>
          <w:szCs w:val="24"/>
          <w:lang w:val="uk-UA"/>
        </w:rPr>
        <w:t>м. Київ, вул. Електриків, 14,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тел/факс: (044) 428- 82-07, </w:t>
      </w:r>
      <w:hyperlink r:id="rId4" w:history="1">
        <w:r w:rsidRPr="00FC1F9B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omtouvp</w:t>
        </w:r>
        <w:r w:rsidRPr="00FC1F9B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@</w:t>
        </w:r>
        <w:r w:rsidRPr="00FC1F9B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gmail</w:t>
        </w:r>
        <w:r w:rsidRPr="00FC1F9B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.</w:t>
        </w:r>
        <w:r w:rsidRPr="00FC1F9B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lang w:val="en-US"/>
          </w:rPr>
          <w:t>com</w:t>
        </w:r>
      </w:hyperlink>
      <w:r w:rsidRPr="00FC1F9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n10"/>
      <w:bookmarkEnd w:id="6"/>
      <w:r w:rsidRPr="00FC1F9B">
        <w:rPr>
          <w:rFonts w:ascii="Times New Roman" w:hAnsi="Times New Roman" w:cs="Times New Roman"/>
          <w:b/>
          <w:bCs/>
          <w:sz w:val="24"/>
          <w:szCs w:val="24"/>
        </w:rPr>
        <w:t>2. Розмір бюджетного призначення за кошторисом або очікувана вартість предмета закупівлі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FC1F9B">
        <w:rPr>
          <w:rFonts w:ascii="Times New Roman" w:hAnsi="Times New Roman" w:cs="Times New Roman"/>
          <w:sz w:val="24"/>
          <w:szCs w:val="24"/>
        </w:rPr>
        <w:t>2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C1F9B">
        <w:rPr>
          <w:rFonts w:ascii="Times New Roman" w:hAnsi="Times New Roman" w:cs="Times New Roman"/>
          <w:sz w:val="24"/>
          <w:szCs w:val="24"/>
        </w:rPr>
        <w:t>0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>00 000,00 грн. (з ПДВ) (два мільйона гривень 00 коп.);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n11"/>
      <w:bookmarkEnd w:id="7"/>
      <w:r w:rsidRPr="00FC1F9B">
        <w:rPr>
          <w:rFonts w:ascii="Times New Roman" w:hAnsi="Times New Roman" w:cs="Times New Roman"/>
          <w:b/>
          <w:bCs/>
          <w:sz w:val="24"/>
          <w:szCs w:val="24"/>
        </w:rPr>
        <w:t>3. Адреса веб-сайта, на якому замовником (генеральним замовником) додатково розміщується інформація про закупівлю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hyperlink r:id="rId5" w:history="1">
        <w:r w:rsidRPr="00FC1F9B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FC1F9B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FC1F9B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en-US"/>
          </w:rPr>
          <w:t>ukrvodshliah</w:t>
        </w:r>
        <w:r w:rsidRPr="00FC1F9B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FC1F9B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en-US"/>
          </w:rPr>
          <w:t>org</w:t>
        </w:r>
        <w:r w:rsidRPr="00FC1F9B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FC1F9B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en-US"/>
          </w:rPr>
          <w:t>ua</w:t>
        </w:r>
      </w:hyperlink>
      <w:r w:rsidRPr="00FC1F9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8" w:name="n12"/>
      <w:bookmarkEnd w:id="8"/>
      <w:r w:rsidRPr="00FC1F9B">
        <w:rPr>
          <w:rFonts w:ascii="Times New Roman" w:hAnsi="Times New Roman" w:cs="Times New Roman"/>
          <w:b/>
          <w:bCs/>
          <w:sz w:val="24"/>
          <w:szCs w:val="24"/>
        </w:rPr>
        <w:t>4. Інформація про предмет закупівлі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9" w:name="n13"/>
      <w:bookmarkEnd w:id="9"/>
      <w:r w:rsidRPr="00FC1F9B">
        <w:rPr>
          <w:rFonts w:ascii="Times New Roman" w:hAnsi="Times New Roman" w:cs="Times New Roman"/>
          <w:b/>
          <w:bCs/>
          <w:sz w:val="24"/>
          <w:szCs w:val="24"/>
        </w:rPr>
        <w:t>4.1. Найменування предмета закупівлі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C1F9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«Канати сталеві» (Вироби з дроту, ланцюги та пружини 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>ДК 016-</w:t>
      </w:r>
      <w:r w:rsidRPr="00FC1F9B">
        <w:rPr>
          <w:rFonts w:ascii="Times New Roman" w:hAnsi="Times New Roman" w:cs="Times New Roman"/>
          <w:sz w:val="24"/>
          <w:szCs w:val="24"/>
        </w:rPr>
        <w:t>2010</w:t>
      </w:r>
      <w:r w:rsidRPr="00FC1F9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>25.93.1</w:t>
      </w:r>
      <w:r w:rsidRPr="00FC1F9B">
        <w:rPr>
          <w:rFonts w:ascii="Times New Roman" w:hAnsi="Times New Roman" w:cs="Times New Roman"/>
          <w:spacing w:val="-7"/>
          <w:sz w:val="24"/>
          <w:szCs w:val="24"/>
          <w:lang w:val="uk-UA"/>
        </w:rPr>
        <w:t>);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0" w:name="n14"/>
      <w:bookmarkEnd w:id="10"/>
      <w:r w:rsidRPr="00FC1F9B">
        <w:rPr>
          <w:rFonts w:ascii="Times New Roman" w:hAnsi="Times New Roman" w:cs="Times New Roman"/>
          <w:b/>
          <w:bCs/>
          <w:sz w:val="24"/>
          <w:szCs w:val="24"/>
        </w:rPr>
        <w:t>4.2. Кількість товарів або обсяг виконання робіт чи надання послуг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>13 900 метрів;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1" w:name="n15"/>
      <w:bookmarkEnd w:id="11"/>
      <w:r w:rsidRPr="00FC1F9B">
        <w:rPr>
          <w:rFonts w:ascii="Times New Roman" w:hAnsi="Times New Roman" w:cs="Times New Roman"/>
          <w:b/>
          <w:bCs/>
          <w:sz w:val="24"/>
          <w:szCs w:val="24"/>
        </w:rPr>
        <w:t>4.3. Місце поставки товарів, виконання робіт чи надання послуг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C1F9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м. Київ склад                       ДП «Укрводшлях»;</w:t>
      </w:r>
    </w:p>
    <w:p w:rsidR="00AC0D7F" w:rsidRPr="00FC1F9B" w:rsidRDefault="00AC0D7F" w:rsidP="00FC1F9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bookmarkStart w:id="12" w:name="n16"/>
      <w:bookmarkEnd w:id="12"/>
      <w:r w:rsidRPr="00FC1F9B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b/>
          <w:bCs/>
          <w:sz w:val="24"/>
          <w:szCs w:val="24"/>
        </w:rPr>
        <w:t>Строк поставки товарів, виконання робіт чи надання послуг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липень 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FC1F9B">
        <w:rPr>
          <w:rFonts w:ascii="Times New Roman" w:hAnsi="Times New Roman" w:cs="Times New Roman"/>
          <w:spacing w:val="-7"/>
          <w:sz w:val="24"/>
          <w:szCs w:val="24"/>
          <w:lang w:val="uk-UA"/>
        </w:rPr>
        <w:t>грудень 2015р.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AC0D7F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13" w:name="n17"/>
      <w:bookmarkEnd w:id="13"/>
      <w:r w:rsidRPr="00FC1F9B">
        <w:rPr>
          <w:rFonts w:ascii="Times New Roman" w:hAnsi="Times New Roman" w:cs="Times New Roman"/>
          <w:b/>
          <w:bCs/>
          <w:sz w:val="24"/>
          <w:szCs w:val="24"/>
        </w:rPr>
        <w:t>5. Місце отримання документації конкурсних торгів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FC1F9B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FC1F9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Київ, </w:t>
      </w:r>
      <w:r w:rsidRPr="00FC1F9B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FC1F9B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4" w:name="n18"/>
      <w:bookmarkEnd w:id="14"/>
      <w:r w:rsidRPr="00FC1F9B">
        <w:rPr>
          <w:rFonts w:ascii="Times New Roman" w:hAnsi="Times New Roman" w:cs="Times New Roman"/>
          <w:b/>
          <w:bCs/>
          <w:sz w:val="24"/>
          <w:szCs w:val="24"/>
        </w:rPr>
        <w:t>6. Забезпечення пропозиції конкурсних торгів (якщо замовник (генеральний замовник) вимагає його надати)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r w:rsidRPr="00FC1F9B">
        <w:rPr>
          <w:rFonts w:ascii="Times New Roman" w:hAnsi="Times New Roman" w:cs="Times New Roman"/>
          <w:spacing w:val="-15"/>
          <w:sz w:val="24"/>
          <w:szCs w:val="24"/>
          <w:lang w:val="uk-UA"/>
        </w:rPr>
        <w:t>не вимагається.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5" w:name="n19"/>
      <w:bookmarkEnd w:id="15"/>
      <w:r w:rsidRPr="00FC1F9B">
        <w:rPr>
          <w:rFonts w:ascii="Times New Roman" w:hAnsi="Times New Roman" w:cs="Times New Roman"/>
          <w:b/>
          <w:bCs/>
          <w:sz w:val="24"/>
          <w:szCs w:val="24"/>
        </w:rPr>
        <w:t>6.1. Розмір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n20"/>
      <w:bookmarkEnd w:id="16"/>
      <w:r w:rsidRPr="00FC1F9B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  <w:r w:rsidRPr="00FC1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7" w:name="n21"/>
      <w:bookmarkEnd w:id="17"/>
      <w:r w:rsidRPr="00FC1F9B">
        <w:rPr>
          <w:rFonts w:ascii="Times New Roman" w:hAnsi="Times New Roman" w:cs="Times New Roman"/>
          <w:b/>
          <w:bCs/>
          <w:sz w:val="24"/>
          <w:szCs w:val="24"/>
        </w:rPr>
        <w:t>6.3. Умови надання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8" w:name="n22"/>
      <w:bookmarkEnd w:id="18"/>
      <w:r w:rsidRPr="00FC1F9B">
        <w:rPr>
          <w:rFonts w:ascii="Times New Roman" w:hAnsi="Times New Roman" w:cs="Times New Roman"/>
          <w:b/>
          <w:bCs/>
          <w:sz w:val="24"/>
          <w:szCs w:val="24"/>
        </w:rPr>
        <w:t>7. Подання пропозицій конкурсних торгів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9" w:name="n23"/>
      <w:bookmarkEnd w:id="19"/>
      <w:r w:rsidRPr="00FC1F9B">
        <w:rPr>
          <w:rFonts w:ascii="Times New Roman" w:hAnsi="Times New Roman" w:cs="Times New Roman"/>
          <w:b/>
          <w:bCs/>
          <w:sz w:val="24"/>
          <w:szCs w:val="24"/>
        </w:rPr>
        <w:t>7.1. Місце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smartTag w:uri="urn:schemas-microsoft-com:office:smarttags" w:element="metricconverter">
        <w:smartTagPr>
          <w:attr w:name="ProductID" w:val="04071, м"/>
        </w:smartTagPr>
        <w:r w:rsidRPr="00FC1F9B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FC1F9B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Київ, </w:t>
      </w:r>
      <w:r w:rsidRPr="00FC1F9B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FC1F9B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AC0D7F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20" w:name="n24"/>
      <w:bookmarkEnd w:id="20"/>
      <w:r w:rsidRPr="00FC1F9B">
        <w:rPr>
          <w:rFonts w:ascii="Times New Roman" w:hAnsi="Times New Roman" w:cs="Times New Roman"/>
          <w:b/>
          <w:bCs/>
          <w:sz w:val="24"/>
          <w:szCs w:val="24"/>
        </w:rPr>
        <w:t>7.2. Строк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C1F9B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09</w:t>
      </w:r>
      <w:r w:rsidRPr="00FC1F9B">
        <w:rPr>
          <w:rFonts w:ascii="Times New Roman" w:hAnsi="Times New Roman" w:cs="Times New Roman"/>
          <w:spacing w:val="-3"/>
          <w:sz w:val="24"/>
          <w:szCs w:val="24"/>
          <w:lang w:val="uk-UA"/>
        </w:rPr>
        <w:t>.06.2015 року  10:00 год.;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1" w:name="n25"/>
      <w:bookmarkEnd w:id="21"/>
      <w:r w:rsidRPr="00FC1F9B">
        <w:rPr>
          <w:rFonts w:ascii="Times New Roman" w:hAnsi="Times New Roman" w:cs="Times New Roman"/>
          <w:b/>
          <w:bCs/>
          <w:sz w:val="24"/>
          <w:szCs w:val="24"/>
        </w:rPr>
        <w:t>8. Розкриття пропозицій конкурсних торгів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2" w:name="n26"/>
      <w:bookmarkEnd w:id="22"/>
      <w:r w:rsidRPr="00FC1F9B">
        <w:rPr>
          <w:rFonts w:ascii="Times New Roman" w:hAnsi="Times New Roman" w:cs="Times New Roman"/>
          <w:b/>
          <w:bCs/>
          <w:sz w:val="24"/>
          <w:szCs w:val="24"/>
        </w:rPr>
        <w:t>8.1. Місце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C1F9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04071, м. </w:t>
      </w:r>
      <w:r w:rsidRPr="00FC1F9B">
        <w:rPr>
          <w:rFonts w:ascii="Times New Roman" w:hAnsi="Times New Roman" w:cs="Times New Roman"/>
          <w:spacing w:val="-4"/>
          <w:sz w:val="24"/>
          <w:szCs w:val="24"/>
          <w:lang w:val="uk-UA"/>
        </w:rPr>
        <w:t>Київ, вул. Електриків, 14, приміщення актового залу ДП "Укрводшлях";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23" w:name="n27"/>
      <w:bookmarkEnd w:id="23"/>
      <w:r w:rsidRPr="00FC1F9B">
        <w:rPr>
          <w:rFonts w:ascii="Times New Roman" w:hAnsi="Times New Roman" w:cs="Times New Roman"/>
          <w:b/>
          <w:bCs/>
          <w:sz w:val="24"/>
          <w:szCs w:val="24"/>
        </w:rPr>
        <w:t>8.2. Дата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C1F9B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FC1F9B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09</w:t>
      </w:r>
      <w:r w:rsidRPr="00FC1F9B">
        <w:rPr>
          <w:rFonts w:ascii="Times New Roman" w:hAnsi="Times New Roman" w:cs="Times New Roman"/>
          <w:spacing w:val="-3"/>
          <w:sz w:val="24"/>
          <w:szCs w:val="24"/>
          <w:lang w:val="uk-UA"/>
        </w:rPr>
        <w:t>.06.2015 року;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24" w:name="n28"/>
      <w:bookmarkEnd w:id="24"/>
      <w:r w:rsidRPr="00FC1F9B">
        <w:rPr>
          <w:rFonts w:ascii="Times New Roman" w:hAnsi="Times New Roman" w:cs="Times New Roman"/>
          <w:b/>
          <w:bCs/>
          <w:sz w:val="24"/>
          <w:szCs w:val="24"/>
        </w:rPr>
        <w:t>8.3. Час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FC1F9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>1</w:t>
      </w:r>
      <w:r w:rsidRPr="00FC1F9B">
        <w:rPr>
          <w:rFonts w:ascii="Times New Roman" w:hAnsi="Times New Roman" w:cs="Times New Roman"/>
          <w:spacing w:val="-3"/>
          <w:sz w:val="24"/>
          <w:szCs w:val="24"/>
          <w:lang w:val="uk-UA"/>
        </w:rPr>
        <w:t>:00 год.;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AC0D7F" w:rsidRPr="00FC1F9B" w:rsidRDefault="00AC0D7F" w:rsidP="00260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5" w:name="n29"/>
      <w:bookmarkEnd w:id="25"/>
      <w:r w:rsidRPr="00FC1F9B">
        <w:rPr>
          <w:rFonts w:ascii="Times New Roman" w:hAnsi="Times New Roman" w:cs="Times New Roman"/>
          <w:b/>
          <w:bCs/>
          <w:sz w:val="24"/>
          <w:szCs w:val="24"/>
        </w:rPr>
        <w:t>9. Інформація про рамкову угоду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6" w:name="n30"/>
      <w:bookmarkEnd w:id="26"/>
      <w:r w:rsidRPr="00FC1F9B">
        <w:rPr>
          <w:rFonts w:ascii="Times New Roman" w:hAnsi="Times New Roman" w:cs="Times New Roman"/>
          <w:b/>
          <w:bCs/>
          <w:sz w:val="24"/>
          <w:szCs w:val="24"/>
        </w:rPr>
        <w:t>9.1. Строк, на який укладається рамкова угода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7" w:name="n31"/>
      <w:bookmarkEnd w:id="27"/>
      <w:r w:rsidRPr="00FC1F9B">
        <w:rPr>
          <w:rFonts w:ascii="Times New Roman" w:hAnsi="Times New Roman" w:cs="Times New Roman"/>
          <w:b/>
          <w:bCs/>
          <w:sz w:val="24"/>
          <w:szCs w:val="24"/>
        </w:rPr>
        <w:t>9.2. Кількість учасників, з якими буде укладено рамкову угоду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:--;</w:t>
      </w:r>
    </w:p>
    <w:p w:rsidR="00AC0D7F" w:rsidRPr="00FC1F9B" w:rsidRDefault="00AC0D7F" w:rsidP="00132A99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AC0D7F" w:rsidRPr="00FC1F9B" w:rsidRDefault="00AC0D7F" w:rsidP="000E676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bookmarkStart w:id="28" w:name="n32"/>
      <w:bookmarkEnd w:id="28"/>
      <w:r w:rsidRPr="00FC1F9B">
        <w:rPr>
          <w:rFonts w:ascii="Times New Roman" w:hAnsi="Times New Roman" w:cs="Times New Roman"/>
          <w:b/>
          <w:bCs/>
          <w:sz w:val="24"/>
          <w:szCs w:val="24"/>
        </w:rPr>
        <w:t>10. Додаткова інформація</w:t>
      </w:r>
      <w:r w:rsidRPr="00FC1F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C1F9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FC1F9B">
        <w:rPr>
          <w:rFonts w:ascii="Times New Roman" w:hAnsi="Times New Roman" w:cs="Times New Roman"/>
          <w:sz w:val="24"/>
          <w:szCs w:val="24"/>
          <w:lang w:val="uk-UA"/>
        </w:rPr>
        <w:t>10.04.2014 р. № 1197-VII</w:t>
      </w:r>
      <w:r w:rsidRPr="00FC1F9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AC0D7F" w:rsidRPr="00FC1F9B" w:rsidRDefault="00AC0D7F" w:rsidP="000E6764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</w:p>
    <w:p w:rsidR="00AC0D7F" w:rsidRDefault="00AC0D7F" w:rsidP="00437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начальника ДП «Укрводшлях»,</w:t>
      </w:r>
    </w:p>
    <w:p w:rsidR="00AC0D7F" w:rsidRPr="002706F6" w:rsidRDefault="00AC0D7F" w:rsidP="00437790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Голова комітету з конкурсних торгів                                                         О.М. Пересунько</w:t>
      </w:r>
    </w:p>
    <w:sectPr w:rsidR="00AC0D7F" w:rsidRPr="002706F6" w:rsidSect="0026094F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23DAC"/>
    <w:rsid w:val="000A063B"/>
    <w:rsid w:val="000E6764"/>
    <w:rsid w:val="00105DF2"/>
    <w:rsid w:val="00132A99"/>
    <w:rsid w:val="00152503"/>
    <w:rsid w:val="001D274F"/>
    <w:rsid w:val="002120F6"/>
    <w:rsid w:val="00232CF3"/>
    <w:rsid w:val="00237E18"/>
    <w:rsid w:val="0026094F"/>
    <w:rsid w:val="002651A4"/>
    <w:rsid w:val="002706F6"/>
    <w:rsid w:val="002F0138"/>
    <w:rsid w:val="00315EBE"/>
    <w:rsid w:val="00323623"/>
    <w:rsid w:val="003B0EAB"/>
    <w:rsid w:val="003E546B"/>
    <w:rsid w:val="00437790"/>
    <w:rsid w:val="00451784"/>
    <w:rsid w:val="004A4892"/>
    <w:rsid w:val="004C3A18"/>
    <w:rsid w:val="004F1C8A"/>
    <w:rsid w:val="004F4AEC"/>
    <w:rsid w:val="005679A3"/>
    <w:rsid w:val="005F2CD5"/>
    <w:rsid w:val="006017D8"/>
    <w:rsid w:val="00617D29"/>
    <w:rsid w:val="006E5125"/>
    <w:rsid w:val="006F60E8"/>
    <w:rsid w:val="00713D79"/>
    <w:rsid w:val="007468B7"/>
    <w:rsid w:val="00753FDA"/>
    <w:rsid w:val="007C7111"/>
    <w:rsid w:val="007E105D"/>
    <w:rsid w:val="007E206D"/>
    <w:rsid w:val="00804FD8"/>
    <w:rsid w:val="008A0EB5"/>
    <w:rsid w:val="008D5EE4"/>
    <w:rsid w:val="009359D6"/>
    <w:rsid w:val="0097427E"/>
    <w:rsid w:val="009832AC"/>
    <w:rsid w:val="009913B7"/>
    <w:rsid w:val="009B2628"/>
    <w:rsid w:val="00A01383"/>
    <w:rsid w:val="00A34352"/>
    <w:rsid w:val="00A85D6E"/>
    <w:rsid w:val="00AC0D7F"/>
    <w:rsid w:val="00B1038E"/>
    <w:rsid w:val="00B72306"/>
    <w:rsid w:val="00BF5805"/>
    <w:rsid w:val="00C40500"/>
    <w:rsid w:val="00C659CB"/>
    <w:rsid w:val="00C92D97"/>
    <w:rsid w:val="00CE383C"/>
    <w:rsid w:val="00D011F2"/>
    <w:rsid w:val="00D15F88"/>
    <w:rsid w:val="00D6669D"/>
    <w:rsid w:val="00D7105F"/>
    <w:rsid w:val="00DA0164"/>
    <w:rsid w:val="00E60E78"/>
    <w:rsid w:val="00ED1A11"/>
    <w:rsid w:val="00F020A6"/>
    <w:rsid w:val="00F063F6"/>
    <w:rsid w:val="00F53B95"/>
    <w:rsid w:val="00F757C7"/>
    <w:rsid w:val="00F81300"/>
    <w:rsid w:val="00F94177"/>
    <w:rsid w:val="00FC1F9B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A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A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2A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2A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2A9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uiPriority w:val="99"/>
    <w:qFormat/>
    <w:rsid w:val="00132A99"/>
    <w:rPr>
      <w:rFonts w:cs="Calibri"/>
    </w:rPr>
  </w:style>
  <w:style w:type="character" w:styleId="Hyperlink">
    <w:name w:val="Hyperlink"/>
    <w:basedOn w:val="DefaultParagraphFont"/>
    <w:uiPriority w:val="99"/>
    <w:rsid w:val="00F53B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424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</dc:title>
  <dc:subject/>
  <dc:creator>Omo</dc:creator>
  <cp:keywords/>
  <dc:description/>
  <cp:lastModifiedBy>Илона</cp:lastModifiedBy>
  <cp:revision>17</cp:revision>
  <dcterms:created xsi:type="dcterms:W3CDTF">2015-03-10T10:32:00Z</dcterms:created>
  <dcterms:modified xsi:type="dcterms:W3CDTF">2015-04-28T06:32:00Z</dcterms:modified>
</cp:coreProperties>
</file>