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0E" w:rsidRPr="00DB6937" w:rsidRDefault="0021440E" w:rsidP="00FA6369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21440E" w:rsidRDefault="0021440E" w:rsidP="00FA6369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21440E" w:rsidRPr="00FA6369" w:rsidRDefault="0021440E" w:rsidP="00FA6369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"Укрводшлях";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04071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Київ,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вул. Електриків 14</w:t>
      </w:r>
    </w:p>
    <w:p w:rsidR="0021440E" w:rsidRPr="00780847" w:rsidRDefault="0021440E" w:rsidP="009500A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80847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780847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780847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«КиївСіті» МФО 380775;</w:t>
      </w: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 Руслан Анатолійович</w:t>
      </w: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м. Київ, вул. Електриків, 14, тел/факс: (044) 428- 82-07, </w:t>
      </w:r>
      <w:hyperlink r:id="rId4" w:history="1"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omtouvp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  <w:r>
        <w:rPr>
          <w:rFonts w:ascii="Times New Roman" w:hAnsi="Times New Roman" w:cs="Times New Roman"/>
          <w:sz w:val="24"/>
          <w:szCs w:val="24"/>
          <w:lang w:val="uk-UA"/>
        </w:rPr>
        <w:t>3 75</w:t>
      </w:r>
      <w:r w:rsidRPr="000E3B8F">
        <w:rPr>
          <w:rFonts w:ascii="Times New Roman" w:hAnsi="Times New Roman" w:cs="Times New Roman"/>
          <w:sz w:val="24"/>
          <w:szCs w:val="24"/>
          <w:lang w:val="uk-UA"/>
        </w:rPr>
        <w:t xml:space="preserve">0 000 грн. (з ПДВ) (три мільйони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сімсот п’ятдесят </w:t>
      </w:r>
      <w:r w:rsidRPr="000E3B8F">
        <w:rPr>
          <w:rFonts w:ascii="Times New Roman" w:hAnsi="Times New Roman" w:cs="Times New Roman"/>
          <w:sz w:val="24"/>
          <w:szCs w:val="24"/>
          <w:lang w:val="uk-UA"/>
        </w:rPr>
        <w:t>тисяч гривень 00 коп.)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Адреса веб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сайту, на якому замовником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ukrvodshliah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B69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Pr="00DB6937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 w:rsidRPr="00DB693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Паливо дизельне (Паливо рідинне та газ; оливи мастильні ДК 016-2010 19.20.2);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DB693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DB693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sz w:val="24"/>
          <w:szCs w:val="24"/>
        </w:rPr>
        <w:t>150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: м. Любеч,Чернігівська обл. м. Вишгород, Київська обл.;</w:t>
      </w: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4.4. Строк поставки товарів, виконання робіт, надання послуг: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5F0">
        <w:rPr>
          <w:rFonts w:ascii="Times New Roman" w:hAnsi="Times New Roman" w:cs="Times New Roman"/>
          <w:sz w:val="24"/>
          <w:szCs w:val="24"/>
          <w:lang w:val="uk-UA"/>
        </w:rPr>
        <w:t xml:space="preserve">липень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грудень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2015р.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04071,</w:t>
      </w:r>
      <w:r w:rsidRPr="00DB2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м. Київ, вул. Електриків 14, відділ матеріально – технічного забезпечення.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Забезпечення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пропозиції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конкурсних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торгів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якщо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вимагає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його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надати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не вимагається.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Розмір :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Вид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Умови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надання :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04071,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м. Київ,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вул. Електриків 14, відповідальному секретарю, служба гідротехнічних споруд, 3-й поверх;</w:t>
      </w:r>
    </w:p>
    <w:p w:rsidR="0021440E" w:rsidRPr="0078084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0847">
        <w:rPr>
          <w:rFonts w:ascii="Times New Roman" w:hAnsi="Times New Roman" w:cs="Times New Roman"/>
          <w:sz w:val="24"/>
          <w:szCs w:val="24"/>
          <w:lang w:val="uk-UA"/>
        </w:rPr>
        <w:t>08.</w:t>
      </w:r>
      <w:r w:rsidRPr="007808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6.2015 року до 11</w:t>
      </w:r>
      <w:r w:rsidRPr="00780847">
        <w:rPr>
          <w:rFonts w:ascii="Times New Roman" w:hAnsi="Times New Roman" w:cs="Times New Roman"/>
          <w:sz w:val="24"/>
          <w:szCs w:val="24"/>
          <w:lang w:val="uk-UA"/>
        </w:rPr>
        <w:t>:00 год.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04071,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м. Київ, вул. Електриків 14, приміщення актового залу ДП "Укрводшлях";</w:t>
      </w:r>
    </w:p>
    <w:p w:rsidR="0021440E" w:rsidRPr="0078084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80847">
        <w:rPr>
          <w:rFonts w:ascii="Times New Roman" w:hAnsi="Times New Roman" w:cs="Times New Roman"/>
          <w:sz w:val="24"/>
          <w:szCs w:val="24"/>
          <w:lang w:val="uk-UA"/>
        </w:rPr>
        <w:t>08.</w:t>
      </w:r>
      <w:r w:rsidRPr="00780847">
        <w:rPr>
          <w:rFonts w:ascii="Times New Roman" w:hAnsi="Times New Roman" w:cs="Times New Roman"/>
          <w:sz w:val="24"/>
          <w:szCs w:val="24"/>
        </w:rPr>
        <w:t>0</w:t>
      </w:r>
      <w:r w:rsidRPr="00780847">
        <w:rPr>
          <w:rFonts w:ascii="Times New Roman" w:hAnsi="Times New Roman" w:cs="Times New Roman"/>
          <w:sz w:val="24"/>
          <w:szCs w:val="24"/>
          <w:lang w:val="uk-UA"/>
        </w:rPr>
        <w:t>6.2015 року;</w:t>
      </w: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год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Строк, на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укладається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рамкова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угода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21440E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Кількість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учасників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якими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буде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укладено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рамкову</w:t>
      </w:r>
      <w:r w:rsidRPr="00DB6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угоду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6937"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</w:p>
    <w:p w:rsidR="0021440E" w:rsidRPr="00DB6937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937">
        <w:rPr>
          <w:rFonts w:ascii="Times New Roman" w:hAnsi="Times New Roman" w:cs="Times New Roman"/>
          <w:b/>
          <w:bCs/>
          <w:sz w:val="24"/>
          <w:szCs w:val="24"/>
          <w:lang w:val="uk-UA"/>
        </w:rPr>
        <w:t>10.1. Кваліфікаційні вимоги:</w:t>
      </w:r>
      <w:r w:rsidRPr="00DB693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21440E" w:rsidRPr="00FA6369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Pr="00FA6369" w:rsidRDefault="0021440E" w:rsidP="00FA6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1440E" w:rsidRDefault="0021440E" w:rsidP="00DB2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21440E" w:rsidRPr="002706F6" w:rsidRDefault="0021440E" w:rsidP="00DB22E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комітету з конкурсних торгів                                                         О.М. Пересунько</w:t>
      </w:r>
    </w:p>
    <w:sectPr w:rsidR="0021440E" w:rsidRPr="002706F6" w:rsidSect="00DB22E2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34DBE"/>
    <w:rsid w:val="000D3296"/>
    <w:rsid w:val="000E3B8F"/>
    <w:rsid w:val="001273B7"/>
    <w:rsid w:val="0013328D"/>
    <w:rsid w:val="0013508D"/>
    <w:rsid w:val="001B2D73"/>
    <w:rsid w:val="001E6659"/>
    <w:rsid w:val="00200869"/>
    <w:rsid w:val="0021440E"/>
    <w:rsid w:val="002243E5"/>
    <w:rsid w:val="002706F6"/>
    <w:rsid w:val="002B23F3"/>
    <w:rsid w:val="002C4B3D"/>
    <w:rsid w:val="002E3375"/>
    <w:rsid w:val="003507E2"/>
    <w:rsid w:val="00362390"/>
    <w:rsid w:val="00367F09"/>
    <w:rsid w:val="003B4165"/>
    <w:rsid w:val="003C3F6D"/>
    <w:rsid w:val="004B3CFE"/>
    <w:rsid w:val="00540D56"/>
    <w:rsid w:val="00721F8C"/>
    <w:rsid w:val="007724DF"/>
    <w:rsid w:val="00780847"/>
    <w:rsid w:val="0078725D"/>
    <w:rsid w:val="00812396"/>
    <w:rsid w:val="00821F9C"/>
    <w:rsid w:val="008414F9"/>
    <w:rsid w:val="00867146"/>
    <w:rsid w:val="008810B2"/>
    <w:rsid w:val="008A3ACB"/>
    <w:rsid w:val="009500AD"/>
    <w:rsid w:val="00972AFA"/>
    <w:rsid w:val="00973033"/>
    <w:rsid w:val="00AA6C0A"/>
    <w:rsid w:val="00AD3ECB"/>
    <w:rsid w:val="00CA08E4"/>
    <w:rsid w:val="00D676EB"/>
    <w:rsid w:val="00DB22E2"/>
    <w:rsid w:val="00DB6937"/>
    <w:rsid w:val="00E20FD8"/>
    <w:rsid w:val="00E3337B"/>
    <w:rsid w:val="00E74E9D"/>
    <w:rsid w:val="00EA6A0F"/>
    <w:rsid w:val="00ED0199"/>
    <w:rsid w:val="00F71A9F"/>
    <w:rsid w:val="00F77B7C"/>
    <w:rsid w:val="00FA6369"/>
    <w:rsid w:val="00FB5D0A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06F6"/>
    <w:rPr>
      <w:color w:val="0000FF"/>
      <w:u w:val="single"/>
    </w:rPr>
  </w:style>
  <w:style w:type="paragraph" w:styleId="NoSpacing">
    <w:name w:val="No Spacing"/>
    <w:uiPriority w:val="99"/>
    <w:qFormat/>
    <w:rsid w:val="00E20FD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430</Words>
  <Characters>2451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Администратор</cp:lastModifiedBy>
  <cp:revision>22</cp:revision>
  <dcterms:created xsi:type="dcterms:W3CDTF">2015-01-14T08:49:00Z</dcterms:created>
  <dcterms:modified xsi:type="dcterms:W3CDTF">2015-04-28T08:01:00Z</dcterms:modified>
</cp:coreProperties>
</file>