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86" w:rsidRPr="00067F72" w:rsidRDefault="00934D86" w:rsidP="005D2960">
      <w:pPr>
        <w:jc w:val="center"/>
        <w:rPr>
          <w:b/>
          <w:bCs/>
          <w:lang w:val="uk-UA"/>
        </w:rPr>
      </w:pPr>
      <w:r w:rsidRPr="00067F72">
        <w:rPr>
          <w:b/>
          <w:bCs/>
          <w:lang w:val="uk-UA"/>
        </w:rPr>
        <w:t xml:space="preserve">П Р О Т О К О Л </w:t>
      </w:r>
    </w:p>
    <w:p w:rsidR="00934D86" w:rsidRPr="00067F72" w:rsidRDefault="00934D86" w:rsidP="005D2960">
      <w:pPr>
        <w:jc w:val="center"/>
        <w:rPr>
          <w:b/>
          <w:bCs/>
          <w:lang w:val="uk-UA"/>
        </w:rPr>
      </w:pPr>
      <w:r w:rsidRPr="00067F72">
        <w:rPr>
          <w:b/>
          <w:bCs/>
          <w:lang w:val="uk-UA"/>
        </w:rPr>
        <w:t xml:space="preserve">про розкриття пропозицій конкурсних торгів, </w:t>
      </w:r>
    </w:p>
    <w:p w:rsidR="00934D86" w:rsidRPr="00067F72" w:rsidRDefault="00934D86" w:rsidP="0038784C">
      <w:pPr>
        <w:jc w:val="center"/>
        <w:rPr>
          <w:b/>
          <w:bCs/>
          <w:lang w:val="uk-UA"/>
        </w:rPr>
      </w:pPr>
      <w:r w:rsidRPr="00067F72">
        <w:rPr>
          <w:b/>
          <w:bCs/>
          <w:lang w:val="uk-UA"/>
        </w:rPr>
        <w:t xml:space="preserve">кваліфікаційних пропозицій, цінових пропозицій </w:t>
      </w:r>
    </w:p>
    <w:p w:rsidR="00934D86" w:rsidRPr="0038784C" w:rsidRDefault="00934D86" w:rsidP="0038784C">
      <w:pPr>
        <w:jc w:val="center"/>
        <w:rPr>
          <w:b/>
          <w:bCs/>
          <w:lang w:val="uk-UA"/>
        </w:rPr>
      </w:pPr>
      <w:r>
        <w:rPr>
          <w:b/>
          <w:bCs/>
          <w:lang w:val="uk-UA"/>
        </w:rPr>
        <w:t>№ 28/04</w:t>
      </w:r>
      <w:r w:rsidRPr="00067F72">
        <w:rPr>
          <w:b/>
          <w:bCs/>
          <w:color w:val="0000FF"/>
          <w:lang w:val="uk-UA"/>
        </w:rPr>
        <w:t xml:space="preserve"> </w:t>
      </w:r>
      <w:r w:rsidRPr="00067F72">
        <w:rPr>
          <w:b/>
          <w:bCs/>
          <w:lang w:val="uk-UA"/>
        </w:rPr>
        <w:t xml:space="preserve">від  </w:t>
      </w:r>
      <w:r>
        <w:rPr>
          <w:b/>
          <w:bCs/>
          <w:lang w:val="uk-UA"/>
        </w:rPr>
        <w:t>08.06</w:t>
      </w:r>
      <w:r w:rsidRPr="00067F72">
        <w:rPr>
          <w:b/>
          <w:bCs/>
          <w:lang w:val="uk-UA"/>
        </w:rPr>
        <w:t>.2015р.</w:t>
      </w:r>
    </w:p>
    <w:p w:rsidR="00934D86" w:rsidRPr="00067F72" w:rsidRDefault="00934D86" w:rsidP="005D2960">
      <w:pPr>
        <w:jc w:val="both"/>
        <w:rPr>
          <w:b/>
          <w:bCs/>
          <w:lang w:val="uk-UA"/>
        </w:rPr>
      </w:pPr>
      <w:r w:rsidRPr="00067F72">
        <w:rPr>
          <w:b/>
          <w:bCs/>
          <w:lang w:val="uk-UA"/>
        </w:rPr>
        <w:t>1. Замовник:</w:t>
      </w:r>
    </w:p>
    <w:p w:rsidR="00934D86" w:rsidRPr="00067F72" w:rsidRDefault="00934D86" w:rsidP="005D2960">
      <w:pPr>
        <w:jc w:val="both"/>
        <w:rPr>
          <w:b/>
          <w:bCs/>
          <w:lang w:val="uk-UA"/>
        </w:rPr>
      </w:pPr>
      <w:r w:rsidRPr="00067F72">
        <w:rPr>
          <w:b/>
          <w:bCs/>
          <w:lang w:val="uk-UA"/>
        </w:rPr>
        <w:t xml:space="preserve">1.1. Найменування: </w:t>
      </w:r>
      <w:r w:rsidRPr="00067F72">
        <w:rPr>
          <w:lang w:val="uk-UA"/>
        </w:rPr>
        <w:t>Державне підприємство водних шляхів «Укрводшлях»;</w:t>
      </w:r>
    </w:p>
    <w:p w:rsidR="00934D86" w:rsidRPr="00067F72" w:rsidRDefault="00934D86" w:rsidP="005D2960">
      <w:pPr>
        <w:jc w:val="both"/>
        <w:rPr>
          <w:b/>
          <w:bCs/>
          <w:lang w:val="uk-UA"/>
        </w:rPr>
      </w:pPr>
      <w:r w:rsidRPr="00067F72">
        <w:rPr>
          <w:b/>
          <w:bCs/>
          <w:lang w:val="uk-UA"/>
        </w:rPr>
        <w:t xml:space="preserve">1.2. Місцезнаходження: </w:t>
      </w:r>
      <w:r w:rsidRPr="00067F72">
        <w:rPr>
          <w:lang w:val="uk-UA"/>
        </w:rPr>
        <w:t>04071, м. Київ, вул. Електриків, 14;</w:t>
      </w:r>
    </w:p>
    <w:p w:rsidR="00934D86" w:rsidRPr="00870A0C" w:rsidRDefault="00934D86" w:rsidP="006B2DF4">
      <w:pPr>
        <w:spacing w:line="240" w:lineRule="atLeast"/>
        <w:ind w:right="140"/>
        <w:jc w:val="both"/>
        <w:rPr>
          <w:spacing w:val="-5"/>
          <w:lang w:val="uk-UA"/>
        </w:rPr>
      </w:pPr>
      <w:r w:rsidRPr="00067F72">
        <w:rPr>
          <w:b/>
          <w:bCs/>
          <w:lang w:val="uk-UA"/>
        </w:rPr>
        <w:t xml:space="preserve">1.3. Відповідальні за проведення торгів: </w:t>
      </w:r>
      <w:r w:rsidRPr="0017509C">
        <w:rPr>
          <w:lang w:val="uk-UA"/>
        </w:rPr>
        <w:t xml:space="preserve">начальник відділу матеріально – технічного забезпечення, </w:t>
      </w:r>
      <w:r w:rsidRPr="0017509C">
        <w:rPr>
          <w:spacing w:val="-4"/>
          <w:lang w:val="uk-UA"/>
        </w:rPr>
        <w:t>м. Київ, вул. Електриків, 14,</w:t>
      </w:r>
      <w:r w:rsidRPr="0017509C">
        <w:rPr>
          <w:lang w:val="uk-UA"/>
        </w:rPr>
        <w:t xml:space="preserve"> </w:t>
      </w:r>
      <w:r w:rsidRPr="0017509C">
        <w:rPr>
          <w:spacing w:val="-5"/>
          <w:lang w:val="uk-UA"/>
        </w:rPr>
        <w:t>тел/факс: (044) 428- 82-07</w:t>
      </w:r>
      <w:r>
        <w:rPr>
          <w:spacing w:val="-5"/>
          <w:lang w:val="uk-UA"/>
        </w:rPr>
        <w:t>;</w:t>
      </w:r>
    </w:p>
    <w:p w:rsidR="00934D86" w:rsidRDefault="00934D86" w:rsidP="006B2DF4">
      <w:pPr>
        <w:spacing w:line="240" w:lineRule="atLeast"/>
        <w:ind w:right="140"/>
        <w:jc w:val="both"/>
        <w:rPr>
          <w:b/>
          <w:bCs/>
          <w:lang w:val="uk-UA"/>
        </w:rPr>
      </w:pPr>
    </w:p>
    <w:p w:rsidR="00934D86" w:rsidRDefault="00934D86" w:rsidP="003602BF">
      <w:pPr>
        <w:jc w:val="both"/>
        <w:rPr>
          <w:color w:val="000000"/>
          <w:lang w:val="uk-UA"/>
        </w:rPr>
      </w:pPr>
      <w:r w:rsidRPr="00067F72">
        <w:rPr>
          <w:b/>
          <w:bCs/>
          <w:lang w:val="uk-UA"/>
        </w:rPr>
        <w:t>2. Інформація про предмет закупівлі</w:t>
      </w:r>
      <w:r w:rsidRPr="00067F72">
        <w:rPr>
          <w:lang w:val="uk-UA"/>
        </w:rPr>
        <w:t>:</w:t>
      </w:r>
      <w:r w:rsidRPr="002C5DA6">
        <w:rPr>
          <w:lang w:val="uk-UA"/>
        </w:rPr>
        <w:t xml:space="preserve"> </w:t>
      </w:r>
      <w:r w:rsidRPr="00DB6937">
        <w:rPr>
          <w:lang w:val="uk-UA"/>
        </w:rPr>
        <w:t>Паливо дизельне (Паливо рідинне та газ; оливи мастильні ДК 016-2010 19.20.2)</w:t>
      </w:r>
      <w:r>
        <w:rPr>
          <w:spacing w:val="-7"/>
          <w:lang w:val="uk-UA"/>
        </w:rPr>
        <w:t xml:space="preserve">, </w:t>
      </w:r>
      <w:r>
        <w:rPr>
          <w:color w:val="000000"/>
          <w:lang w:val="uk-UA"/>
        </w:rPr>
        <w:t xml:space="preserve">м. Канів,Черкаської обл., м. Кременчук, Полтавської обл., </w:t>
      </w:r>
    </w:p>
    <w:p w:rsidR="00934D86" w:rsidRPr="00EA357A" w:rsidRDefault="00934D86" w:rsidP="003602BF">
      <w:pPr>
        <w:jc w:val="both"/>
        <w:rPr>
          <w:color w:val="000000"/>
          <w:lang w:val="uk-UA"/>
        </w:rPr>
      </w:pPr>
      <w:r>
        <w:rPr>
          <w:color w:val="000000"/>
          <w:lang w:val="uk-UA"/>
        </w:rPr>
        <w:t>м. Дніпропетровськ, Дніпропетровської обл., 160 тонн;</w:t>
      </w:r>
    </w:p>
    <w:p w:rsidR="00934D86" w:rsidRPr="00EC0401" w:rsidRDefault="00934D86" w:rsidP="006B2DF4">
      <w:pPr>
        <w:spacing w:line="240" w:lineRule="atLeast"/>
        <w:ind w:right="140"/>
        <w:jc w:val="both"/>
        <w:rPr>
          <w:lang w:val="uk-UA"/>
        </w:rPr>
      </w:pPr>
    </w:p>
    <w:p w:rsidR="00934D86" w:rsidRDefault="00934D86" w:rsidP="005D2960">
      <w:pPr>
        <w:jc w:val="both"/>
        <w:rPr>
          <w:b/>
          <w:bCs/>
          <w:lang w:val="uk-UA"/>
        </w:rPr>
      </w:pPr>
    </w:p>
    <w:p w:rsidR="00934D86" w:rsidRPr="00067F72" w:rsidRDefault="00934D86" w:rsidP="005D2960">
      <w:pPr>
        <w:jc w:val="both"/>
        <w:rPr>
          <w:lang w:val="uk-UA"/>
        </w:rPr>
      </w:pPr>
      <w:r w:rsidRPr="00067F72">
        <w:rPr>
          <w:b/>
          <w:bCs/>
          <w:lang w:val="uk-UA"/>
        </w:rPr>
        <w:t xml:space="preserve">3. Дата оприлюднення та номер оголошення про проведення процедури закупівлі, розміщеного на веб-порталі Уповноваженого органу з питань закупівель: </w:t>
      </w:r>
      <w:r w:rsidRPr="00067F72">
        <w:rPr>
          <w:lang w:val="uk-UA"/>
        </w:rPr>
        <w:t xml:space="preserve">від </w:t>
      </w:r>
      <w:r>
        <w:rPr>
          <w:lang w:val="uk-UA"/>
        </w:rPr>
        <w:t>05</w:t>
      </w:r>
      <w:r w:rsidRPr="00067F72">
        <w:rPr>
          <w:lang w:val="uk-UA"/>
        </w:rPr>
        <w:t>.</w:t>
      </w:r>
      <w:r>
        <w:rPr>
          <w:lang w:val="uk-UA"/>
        </w:rPr>
        <w:t>05</w:t>
      </w:r>
      <w:r w:rsidRPr="00067F72">
        <w:rPr>
          <w:lang w:val="uk-UA"/>
        </w:rPr>
        <w:t>.201</w:t>
      </w:r>
      <w:r>
        <w:rPr>
          <w:lang w:val="uk-UA"/>
        </w:rPr>
        <w:t>5</w:t>
      </w:r>
      <w:r w:rsidRPr="00067F72">
        <w:rPr>
          <w:lang w:val="uk-UA"/>
        </w:rPr>
        <w:t xml:space="preserve"> р. </w:t>
      </w:r>
      <w:r>
        <w:rPr>
          <w:lang w:val="uk-UA"/>
        </w:rPr>
        <w:t xml:space="preserve"> </w:t>
      </w:r>
      <w:r w:rsidRPr="00067F72">
        <w:rPr>
          <w:lang w:val="uk-UA"/>
        </w:rPr>
        <w:t>№</w:t>
      </w:r>
      <w:r>
        <w:rPr>
          <w:lang w:val="uk-UA"/>
        </w:rPr>
        <w:t xml:space="preserve"> </w:t>
      </w:r>
      <w:r>
        <w:t>245(05.05.2015)</w:t>
      </w:r>
      <w:r w:rsidRPr="00067F72">
        <w:rPr>
          <w:lang w:val="uk-UA"/>
        </w:rPr>
        <w:t xml:space="preserve">, номер оголошення № </w:t>
      </w:r>
      <w:r>
        <w:t>124827</w:t>
      </w:r>
      <w:r>
        <w:rPr>
          <w:lang w:val="uk-UA"/>
        </w:rPr>
        <w:t xml:space="preserve"> (ПАЛ</w:t>
      </w:r>
      <w:r w:rsidRPr="00067F72">
        <w:rPr>
          <w:lang w:val="uk-UA"/>
        </w:rPr>
        <w:t>).</w:t>
      </w:r>
    </w:p>
    <w:p w:rsidR="00934D86" w:rsidRDefault="00934D86" w:rsidP="005D2960">
      <w:pPr>
        <w:jc w:val="both"/>
        <w:rPr>
          <w:b/>
          <w:bCs/>
          <w:lang w:val="uk-UA"/>
        </w:rPr>
      </w:pPr>
    </w:p>
    <w:p w:rsidR="00934D86" w:rsidRDefault="00934D86" w:rsidP="005D2960">
      <w:pPr>
        <w:jc w:val="both"/>
        <w:rPr>
          <w:b/>
          <w:bCs/>
          <w:lang w:val="uk-UA"/>
        </w:rPr>
      </w:pPr>
      <w:r w:rsidRPr="00067F72">
        <w:rPr>
          <w:b/>
          <w:bCs/>
          <w:lang w:val="uk-UA"/>
        </w:rPr>
        <w:t>4. Розкриття пропозицій конкурсних торгів (кваліфікаційних пропозицій, цінових пропозицій) відбулося</w:t>
      </w:r>
      <w:r w:rsidRPr="00067F72">
        <w:rPr>
          <w:lang w:val="uk-UA"/>
        </w:rPr>
        <w:t xml:space="preserve">: </w:t>
      </w:r>
      <w:r>
        <w:rPr>
          <w:lang w:val="uk-UA"/>
        </w:rPr>
        <w:t>08.06</w:t>
      </w:r>
      <w:r w:rsidRPr="00067F72">
        <w:rPr>
          <w:lang w:val="uk-UA"/>
        </w:rPr>
        <w:t>.2015р.</w:t>
      </w:r>
      <w:r w:rsidRPr="00067F72">
        <w:rPr>
          <w:b/>
          <w:bCs/>
          <w:lang w:val="uk-UA"/>
        </w:rPr>
        <w:t xml:space="preserve"> (дата), </w:t>
      </w:r>
      <w:r w:rsidRPr="00067F72">
        <w:rPr>
          <w:lang w:val="uk-UA"/>
        </w:rPr>
        <w:t>1</w:t>
      </w:r>
      <w:r>
        <w:rPr>
          <w:lang w:val="uk-UA"/>
        </w:rPr>
        <w:t>4</w:t>
      </w:r>
      <w:r w:rsidRPr="00067F72">
        <w:rPr>
          <w:lang w:val="uk-UA"/>
        </w:rPr>
        <w:t>:00</w:t>
      </w:r>
      <w:r w:rsidRPr="00067F72">
        <w:rPr>
          <w:b/>
          <w:bCs/>
          <w:lang w:val="uk-UA"/>
        </w:rPr>
        <w:t xml:space="preserve"> (час);</w:t>
      </w:r>
    </w:p>
    <w:p w:rsidR="00934D86" w:rsidRPr="00067F72" w:rsidRDefault="00934D86" w:rsidP="0038784C">
      <w:pPr>
        <w:ind w:firstLine="180"/>
        <w:jc w:val="both"/>
        <w:rPr>
          <w:spacing w:val="-4"/>
          <w:lang w:val="uk-UA"/>
        </w:rPr>
      </w:pPr>
      <w:r w:rsidRPr="00067F72">
        <w:rPr>
          <w:b/>
          <w:bCs/>
          <w:lang w:val="uk-UA"/>
        </w:rPr>
        <w:t xml:space="preserve">Місце розкриття: </w:t>
      </w:r>
      <w:r w:rsidRPr="00067F72">
        <w:rPr>
          <w:lang w:val="uk-UA"/>
        </w:rPr>
        <w:t xml:space="preserve">04071, м. Київ, вул. Електриків,14, </w:t>
      </w:r>
      <w:r w:rsidRPr="00067F72">
        <w:rPr>
          <w:spacing w:val="-4"/>
          <w:lang w:val="uk-UA"/>
        </w:rPr>
        <w:t>приміщення актового залу ДП«Укрводшлях».</w:t>
      </w:r>
    </w:p>
    <w:p w:rsidR="00934D86" w:rsidRDefault="00934D86" w:rsidP="00EF1E7D">
      <w:pPr>
        <w:jc w:val="both"/>
        <w:rPr>
          <w:b/>
          <w:bCs/>
          <w:lang w:val="uk-UA"/>
        </w:rPr>
      </w:pPr>
    </w:p>
    <w:p w:rsidR="00934D86" w:rsidRPr="00067F72" w:rsidRDefault="00934D86" w:rsidP="00EF1E7D">
      <w:pPr>
        <w:jc w:val="both"/>
        <w:rPr>
          <w:b/>
          <w:bCs/>
          <w:lang w:val="uk-UA"/>
        </w:rPr>
      </w:pPr>
      <w:r w:rsidRPr="00067F72">
        <w:rPr>
          <w:b/>
          <w:bCs/>
          <w:lang w:val="uk-UA"/>
        </w:rPr>
        <w:t>5. Інформація щодо отриманих пропозицій конкурсних торгів (кваліфікаційних пропозицій, цінових пропозицій):</w:t>
      </w:r>
    </w:p>
    <w:tbl>
      <w:tblPr>
        <w:tblW w:w="100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3600"/>
        <w:gridCol w:w="2160"/>
        <w:gridCol w:w="2160"/>
        <w:gridCol w:w="720"/>
      </w:tblGrid>
      <w:tr w:rsidR="00934D86" w:rsidRPr="00067F72">
        <w:trPr>
          <w:cantSplit/>
          <w:trHeight w:val="2303"/>
        </w:trPr>
        <w:tc>
          <w:tcPr>
            <w:tcW w:w="1440" w:type="dxa"/>
          </w:tcPr>
          <w:p w:rsidR="00934D86" w:rsidRPr="00067F72" w:rsidRDefault="00934D86">
            <w:pPr>
              <w:jc w:val="center"/>
              <w:rPr>
                <w:b/>
                <w:bCs/>
                <w:sz w:val="21"/>
                <w:szCs w:val="21"/>
                <w:lang w:val="uk-UA"/>
              </w:rPr>
            </w:pPr>
            <w:r w:rsidRPr="00067F72">
              <w:rPr>
                <w:b/>
                <w:bCs/>
                <w:sz w:val="21"/>
                <w:szCs w:val="21"/>
                <w:lang w:val="uk-UA"/>
              </w:rPr>
              <w:t>Номер і дата реєстрації замовником пропозиції конкурсних торгів (кваліфікаційної пропозиції, цінової пропозиції)</w:t>
            </w:r>
          </w:p>
        </w:tc>
        <w:tc>
          <w:tcPr>
            <w:tcW w:w="3600" w:type="dxa"/>
          </w:tcPr>
          <w:p w:rsidR="00934D86" w:rsidRPr="00067F72" w:rsidRDefault="00934D86">
            <w:pPr>
              <w:jc w:val="center"/>
              <w:rPr>
                <w:b/>
                <w:bCs/>
                <w:sz w:val="21"/>
                <w:szCs w:val="21"/>
                <w:lang w:val="uk-UA"/>
              </w:rPr>
            </w:pPr>
            <w:r w:rsidRPr="00067F72">
              <w:rPr>
                <w:b/>
                <w:bCs/>
                <w:sz w:val="21"/>
                <w:szCs w:val="21"/>
                <w:lang w:val="uk-UA"/>
              </w:rPr>
              <w:t>Повне найменування для (юридичної особи) або прізвище, ім’я, по батькові (для фізичної особи) учасника процедури закупівлі, код за ЄДРПОУ/реєстраційний номер облікової картки платника податків*, місцезнаходження/місце проживання, телефон/телефакс</w:t>
            </w:r>
          </w:p>
        </w:tc>
        <w:tc>
          <w:tcPr>
            <w:tcW w:w="2160" w:type="dxa"/>
          </w:tcPr>
          <w:p w:rsidR="00934D86" w:rsidRPr="00067F72" w:rsidRDefault="00934D86">
            <w:pPr>
              <w:jc w:val="center"/>
              <w:rPr>
                <w:b/>
                <w:bCs/>
                <w:sz w:val="21"/>
                <w:szCs w:val="21"/>
                <w:lang w:val="uk-UA"/>
              </w:rPr>
            </w:pPr>
            <w:r w:rsidRPr="00067F72">
              <w:rPr>
                <w:b/>
                <w:bCs/>
                <w:sz w:val="21"/>
                <w:szCs w:val="21"/>
                <w:lang w:val="uk-UA"/>
              </w:rPr>
              <w:t>Інформація про наявність чи відсутність необхідних документів, передбачених документацією конкурсних торгів (запитом щодо цінових пропозицій)</w:t>
            </w:r>
          </w:p>
        </w:tc>
        <w:tc>
          <w:tcPr>
            <w:tcW w:w="2160" w:type="dxa"/>
          </w:tcPr>
          <w:p w:rsidR="00934D86" w:rsidRPr="00067F72" w:rsidRDefault="00934D86">
            <w:pPr>
              <w:jc w:val="center"/>
              <w:rPr>
                <w:b/>
                <w:bCs/>
                <w:sz w:val="21"/>
                <w:szCs w:val="21"/>
                <w:lang w:val="uk-UA"/>
              </w:rPr>
            </w:pPr>
            <w:r w:rsidRPr="00067F72">
              <w:rPr>
                <w:b/>
                <w:bCs/>
                <w:sz w:val="21"/>
                <w:szCs w:val="21"/>
                <w:lang w:val="uk-UA"/>
              </w:rPr>
              <w:t>Ціна пропозиції або ціни окремих частин предмета закупівлі (лотів) (якщо окремі частини предмета закупівлі визначені замовником для надання учасниками пропозицій щодо них)</w:t>
            </w:r>
          </w:p>
        </w:tc>
        <w:tc>
          <w:tcPr>
            <w:tcW w:w="720" w:type="dxa"/>
            <w:textDirection w:val="btLr"/>
          </w:tcPr>
          <w:p w:rsidR="00934D86" w:rsidRPr="00067F72" w:rsidRDefault="00934D86">
            <w:pPr>
              <w:ind w:left="113" w:right="113"/>
              <w:rPr>
                <w:b/>
                <w:bCs/>
                <w:sz w:val="20"/>
                <w:szCs w:val="20"/>
                <w:lang w:val="uk-UA"/>
              </w:rPr>
            </w:pPr>
            <w:r w:rsidRPr="00067F72">
              <w:rPr>
                <w:b/>
                <w:bCs/>
                <w:sz w:val="20"/>
                <w:szCs w:val="20"/>
                <w:lang w:val="uk-UA"/>
              </w:rPr>
              <w:t>Примітки</w:t>
            </w:r>
          </w:p>
        </w:tc>
      </w:tr>
      <w:tr w:rsidR="00934D86" w:rsidRPr="008D7E53">
        <w:trPr>
          <w:cantSplit/>
          <w:trHeight w:val="1134"/>
        </w:trPr>
        <w:tc>
          <w:tcPr>
            <w:tcW w:w="1440" w:type="dxa"/>
          </w:tcPr>
          <w:p w:rsidR="00934D86" w:rsidRPr="00067F72" w:rsidRDefault="00934D86" w:rsidP="000D3C56">
            <w:pPr>
              <w:rPr>
                <w:lang w:val="uk-UA"/>
              </w:rPr>
            </w:pPr>
            <w:r w:rsidRPr="00067F72">
              <w:rPr>
                <w:lang w:val="uk-UA"/>
              </w:rPr>
              <w:t xml:space="preserve">№ 1 </w:t>
            </w:r>
          </w:p>
          <w:p w:rsidR="00934D86" w:rsidRPr="00067F72" w:rsidRDefault="00934D86" w:rsidP="000D3C56">
            <w:pPr>
              <w:rPr>
                <w:lang w:val="uk-UA"/>
              </w:rPr>
            </w:pPr>
            <w:r>
              <w:rPr>
                <w:lang w:val="uk-UA"/>
              </w:rPr>
              <w:t>08.06</w:t>
            </w:r>
            <w:r w:rsidRPr="00067F72">
              <w:rPr>
                <w:lang w:val="uk-UA"/>
              </w:rPr>
              <w:t>.2015р</w:t>
            </w:r>
          </w:p>
        </w:tc>
        <w:tc>
          <w:tcPr>
            <w:tcW w:w="3600" w:type="dxa"/>
          </w:tcPr>
          <w:p w:rsidR="00934D86" w:rsidRPr="00475F61" w:rsidRDefault="00934D86" w:rsidP="000D3C56">
            <w:pPr>
              <w:rPr>
                <w:lang w:val="uk-UA"/>
              </w:rPr>
            </w:pPr>
            <w:r>
              <w:rPr>
                <w:sz w:val="22"/>
                <w:szCs w:val="22"/>
                <w:lang w:val="uk-UA"/>
              </w:rPr>
              <w:t>ТОВ «ГЛОБАЛ НАФТА</w:t>
            </w:r>
            <w:r w:rsidRPr="00475F61">
              <w:rPr>
                <w:sz w:val="22"/>
                <w:szCs w:val="22"/>
                <w:lang w:val="uk-UA"/>
              </w:rPr>
              <w:t>»,</w:t>
            </w:r>
          </w:p>
          <w:p w:rsidR="00934D86" w:rsidRPr="00475F61" w:rsidRDefault="00934D86" w:rsidP="000D3C56">
            <w:pPr>
              <w:rPr>
                <w:lang w:val="uk-UA"/>
              </w:rPr>
            </w:pPr>
            <w:r>
              <w:rPr>
                <w:sz w:val="22"/>
                <w:szCs w:val="22"/>
                <w:lang w:val="uk-UA"/>
              </w:rPr>
              <w:t>код за ЄДРПОУ: 37084678</w:t>
            </w:r>
            <w:r w:rsidRPr="00475F61">
              <w:rPr>
                <w:sz w:val="22"/>
                <w:szCs w:val="22"/>
                <w:lang w:val="uk-UA"/>
              </w:rPr>
              <w:t>,</w:t>
            </w:r>
          </w:p>
          <w:p w:rsidR="00934D86" w:rsidRPr="007D4320" w:rsidRDefault="00934D86" w:rsidP="000D3C56">
            <w:pPr>
              <w:rPr>
                <w:lang w:val="uk-UA"/>
              </w:rPr>
            </w:pPr>
            <w:r>
              <w:rPr>
                <w:sz w:val="22"/>
                <w:szCs w:val="22"/>
                <w:lang w:val="uk-UA"/>
              </w:rPr>
              <w:t>21050, м.Вінниця, вул. І.Богуна, 2, оф.411 тел. (432</w:t>
            </w:r>
            <w:r w:rsidRPr="00475F61">
              <w:rPr>
                <w:sz w:val="22"/>
                <w:szCs w:val="22"/>
                <w:lang w:val="uk-UA"/>
              </w:rPr>
              <w:t xml:space="preserve">) </w:t>
            </w:r>
            <w:r>
              <w:rPr>
                <w:sz w:val="22"/>
                <w:szCs w:val="22"/>
                <w:lang w:val="uk-UA"/>
              </w:rPr>
              <w:t>52-08-73</w:t>
            </w:r>
          </w:p>
        </w:tc>
        <w:tc>
          <w:tcPr>
            <w:tcW w:w="2160" w:type="dxa"/>
          </w:tcPr>
          <w:p w:rsidR="00934D86" w:rsidRPr="00067F72" w:rsidRDefault="00934D86" w:rsidP="000D3C56">
            <w:pPr>
              <w:jc w:val="center"/>
              <w:rPr>
                <w:lang w:val="uk-UA"/>
              </w:rPr>
            </w:pPr>
            <w:r w:rsidRPr="00067F72">
              <w:rPr>
                <w:sz w:val="22"/>
                <w:szCs w:val="22"/>
                <w:lang w:val="uk-UA"/>
              </w:rPr>
              <w:t>Н</w:t>
            </w:r>
            <w:r>
              <w:rPr>
                <w:sz w:val="22"/>
                <w:szCs w:val="22"/>
                <w:lang w:val="uk-UA"/>
              </w:rPr>
              <w:t xml:space="preserve">аявність необхідних документів не </w:t>
            </w:r>
            <w:r w:rsidRPr="00067F72">
              <w:rPr>
                <w:sz w:val="22"/>
                <w:szCs w:val="22"/>
                <w:lang w:val="uk-UA"/>
              </w:rPr>
              <w:t>відповідає умовам документації конкурсних торгів.</w:t>
            </w:r>
          </w:p>
        </w:tc>
        <w:tc>
          <w:tcPr>
            <w:tcW w:w="2160" w:type="dxa"/>
            <w:vAlign w:val="center"/>
          </w:tcPr>
          <w:p w:rsidR="00934D86" w:rsidRDefault="00934D86" w:rsidP="000D3C56">
            <w:pPr>
              <w:jc w:val="center"/>
              <w:rPr>
                <w:lang w:val="uk-UA"/>
              </w:rPr>
            </w:pPr>
            <w:r>
              <w:rPr>
                <w:lang w:val="uk-UA"/>
              </w:rPr>
              <w:t xml:space="preserve">                        3 128 000,00 грн.</w:t>
            </w:r>
          </w:p>
          <w:p w:rsidR="00934D86" w:rsidRDefault="00934D86" w:rsidP="000D3C56">
            <w:pPr>
              <w:jc w:val="center"/>
              <w:rPr>
                <w:lang w:val="uk-UA"/>
              </w:rPr>
            </w:pPr>
            <w:r>
              <w:rPr>
                <w:lang w:val="uk-UA"/>
              </w:rPr>
              <w:t>з ПДВ</w:t>
            </w:r>
          </w:p>
        </w:tc>
        <w:tc>
          <w:tcPr>
            <w:tcW w:w="720" w:type="dxa"/>
            <w:textDirection w:val="btLr"/>
          </w:tcPr>
          <w:p w:rsidR="00934D86" w:rsidRPr="00067F72" w:rsidRDefault="00934D86" w:rsidP="009A22AD">
            <w:pPr>
              <w:ind w:left="113" w:right="113"/>
              <w:jc w:val="center"/>
              <w:rPr>
                <w:b/>
                <w:bCs/>
                <w:lang w:val="uk-UA"/>
              </w:rPr>
            </w:pPr>
            <w:r w:rsidRPr="00E0547A">
              <w:rPr>
                <w:sz w:val="20"/>
                <w:szCs w:val="20"/>
                <w:lang w:val="uk-UA"/>
              </w:rPr>
              <w:t xml:space="preserve">Відсутні </w:t>
            </w:r>
            <w:r>
              <w:rPr>
                <w:sz w:val="20"/>
                <w:szCs w:val="20"/>
                <w:lang w:val="uk-UA"/>
              </w:rPr>
              <w:t>стор. 85-86</w:t>
            </w:r>
          </w:p>
        </w:tc>
      </w:tr>
      <w:tr w:rsidR="00934D86" w:rsidRPr="008D7E53">
        <w:tc>
          <w:tcPr>
            <w:tcW w:w="1440" w:type="dxa"/>
          </w:tcPr>
          <w:p w:rsidR="00934D86" w:rsidRPr="00067F72" w:rsidRDefault="00934D86" w:rsidP="000D3C56">
            <w:pPr>
              <w:rPr>
                <w:lang w:val="uk-UA"/>
              </w:rPr>
            </w:pPr>
            <w:r>
              <w:rPr>
                <w:lang w:val="uk-UA"/>
              </w:rPr>
              <w:t>№ 2</w:t>
            </w:r>
            <w:r w:rsidRPr="00067F72">
              <w:rPr>
                <w:lang w:val="uk-UA"/>
              </w:rPr>
              <w:t xml:space="preserve"> </w:t>
            </w:r>
          </w:p>
          <w:p w:rsidR="00934D86" w:rsidRPr="00067F72" w:rsidRDefault="00934D86" w:rsidP="000D3C56">
            <w:pPr>
              <w:rPr>
                <w:lang w:val="uk-UA"/>
              </w:rPr>
            </w:pPr>
            <w:r>
              <w:rPr>
                <w:lang w:val="uk-UA"/>
              </w:rPr>
              <w:t>08.06</w:t>
            </w:r>
            <w:r w:rsidRPr="00067F72">
              <w:rPr>
                <w:lang w:val="uk-UA"/>
              </w:rPr>
              <w:t>.2015р</w:t>
            </w:r>
          </w:p>
        </w:tc>
        <w:tc>
          <w:tcPr>
            <w:tcW w:w="3600" w:type="dxa"/>
          </w:tcPr>
          <w:p w:rsidR="00934D86" w:rsidRPr="00475F61" w:rsidRDefault="00934D86" w:rsidP="000D3C56">
            <w:pPr>
              <w:rPr>
                <w:lang w:val="uk-UA"/>
              </w:rPr>
            </w:pPr>
            <w:r>
              <w:rPr>
                <w:sz w:val="22"/>
                <w:szCs w:val="22"/>
                <w:lang w:val="uk-UA"/>
              </w:rPr>
              <w:t>ПП «ТАУ-Поділля</w:t>
            </w:r>
            <w:r w:rsidRPr="00475F61">
              <w:rPr>
                <w:sz w:val="22"/>
                <w:szCs w:val="22"/>
                <w:lang w:val="uk-UA"/>
              </w:rPr>
              <w:t>»,</w:t>
            </w:r>
          </w:p>
          <w:p w:rsidR="00934D86" w:rsidRPr="00475F61" w:rsidRDefault="00934D86" w:rsidP="000D3C56">
            <w:pPr>
              <w:rPr>
                <w:lang w:val="uk-UA"/>
              </w:rPr>
            </w:pPr>
            <w:r>
              <w:rPr>
                <w:sz w:val="22"/>
                <w:szCs w:val="22"/>
                <w:lang w:val="uk-UA"/>
              </w:rPr>
              <w:t>код за ЄДРПОУ: 33088705</w:t>
            </w:r>
            <w:r w:rsidRPr="00475F61">
              <w:rPr>
                <w:sz w:val="22"/>
                <w:szCs w:val="22"/>
                <w:lang w:val="uk-UA"/>
              </w:rPr>
              <w:t>,</w:t>
            </w:r>
          </w:p>
          <w:p w:rsidR="00934D86" w:rsidRPr="00067F72" w:rsidRDefault="00934D86" w:rsidP="000D3C56">
            <w:pPr>
              <w:rPr>
                <w:lang w:val="uk-UA"/>
              </w:rPr>
            </w:pPr>
            <w:r>
              <w:rPr>
                <w:sz w:val="22"/>
                <w:szCs w:val="22"/>
                <w:lang w:val="uk-UA"/>
              </w:rPr>
              <w:t>21050</w:t>
            </w:r>
            <w:r w:rsidRPr="00475F61">
              <w:rPr>
                <w:sz w:val="22"/>
                <w:szCs w:val="22"/>
                <w:lang w:val="uk-UA"/>
              </w:rPr>
              <w:t>, м</w:t>
            </w:r>
            <w:r>
              <w:rPr>
                <w:sz w:val="22"/>
                <w:szCs w:val="22"/>
                <w:lang w:val="uk-UA"/>
              </w:rPr>
              <w:t>.Вінниця, вул. Театральна, 14, тел. (0432</w:t>
            </w:r>
            <w:r w:rsidRPr="00475F61">
              <w:rPr>
                <w:sz w:val="22"/>
                <w:szCs w:val="22"/>
                <w:lang w:val="uk-UA"/>
              </w:rPr>
              <w:t xml:space="preserve">) </w:t>
            </w:r>
            <w:r>
              <w:rPr>
                <w:sz w:val="22"/>
                <w:szCs w:val="22"/>
                <w:lang w:val="uk-UA"/>
              </w:rPr>
              <w:t>50-82-01</w:t>
            </w:r>
          </w:p>
        </w:tc>
        <w:tc>
          <w:tcPr>
            <w:tcW w:w="2160" w:type="dxa"/>
          </w:tcPr>
          <w:p w:rsidR="00934D86" w:rsidRPr="00067F72" w:rsidRDefault="00934D86" w:rsidP="000D3C56">
            <w:pPr>
              <w:jc w:val="center"/>
              <w:rPr>
                <w:lang w:val="uk-UA"/>
              </w:rPr>
            </w:pPr>
            <w:r w:rsidRPr="00067F72">
              <w:rPr>
                <w:sz w:val="22"/>
                <w:szCs w:val="22"/>
                <w:lang w:val="uk-UA"/>
              </w:rPr>
              <w:t>Наявність необхідних документів  відповідає умовам документації конкурсних торгів.</w:t>
            </w:r>
          </w:p>
        </w:tc>
        <w:tc>
          <w:tcPr>
            <w:tcW w:w="2160" w:type="dxa"/>
            <w:vAlign w:val="center"/>
          </w:tcPr>
          <w:p w:rsidR="00934D86" w:rsidRDefault="00934D86" w:rsidP="000D3C56">
            <w:pPr>
              <w:jc w:val="center"/>
              <w:rPr>
                <w:lang w:val="uk-UA"/>
              </w:rPr>
            </w:pPr>
            <w:r>
              <w:rPr>
                <w:lang w:val="uk-UA"/>
              </w:rPr>
              <w:t xml:space="preserve">                      3 120 000,00  грн.</w:t>
            </w:r>
          </w:p>
          <w:p w:rsidR="00934D86" w:rsidRPr="008D7E53" w:rsidRDefault="00934D86" w:rsidP="000D3C56">
            <w:pPr>
              <w:jc w:val="center"/>
              <w:rPr>
                <w:lang w:val="uk-UA"/>
              </w:rPr>
            </w:pPr>
            <w:r>
              <w:rPr>
                <w:lang w:val="uk-UA"/>
              </w:rPr>
              <w:t>з ПДВ</w:t>
            </w:r>
          </w:p>
        </w:tc>
        <w:tc>
          <w:tcPr>
            <w:tcW w:w="720" w:type="dxa"/>
            <w:vAlign w:val="center"/>
          </w:tcPr>
          <w:p w:rsidR="00934D86" w:rsidRPr="00067F72" w:rsidRDefault="00934D86" w:rsidP="009A22AD">
            <w:pPr>
              <w:jc w:val="center"/>
              <w:rPr>
                <w:b/>
                <w:bCs/>
                <w:lang w:val="uk-UA"/>
              </w:rPr>
            </w:pPr>
            <w:r>
              <w:rPr>
                <w:b/>
                <w:bCs/>
                <w:lang w:val="uk-UA"/>
              </w:rPr>
              <w:t>-</w:t>
            </w:r>
          </w:p>
        </w:tc>
      </w:tr>
    </w:tbl>
    <w:p w:rsidR="00934D86" w:rsidRPr="00D74226" w:rsidRDefault="00934D86" w:rsidP="005D2960">
      <w:pPr>
        <w:tabs>
          <w:tab w:val="left" w:pos="4140"/>
        </w:tabs>
        <w:rPr>
          <w:sz w:val="10"/>
          <w:szCs w:val="10"/>
          <w:lang w:val="uk-UA"/>
        </w:rPr>
      </w:pPr>
    </w:p>
    <w:p w:rsidR="00934D86" w:rsidRPr="0038784C" w:rsidRDefault="00934D86" w:rsidP="0038784C">
      <w:pPr>
        <w:rPr>
          <w:sz w:val="18"/>
          <w:szCs w:val="18"/>
          <w:lang w:val="uk-UA"/>
        </w:rPr>
      </w:pPr>
      <w:r w:rsidRPr="000669E5">
        <w:rPr>
          <w:sz w:val="18"/>
          <w:szCs w:val="18"/>
          <w:lang w:val="uk-UA"/>
        </w:rPr>
        <w:t>*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934D86" w:rsidRDefault="00934D86" w:rsidP="005C4073">
      <w:pPr>
        <w:tabs>
          <w:tab w:val="left" w:pos="4140"/>
        </w:tabs>
        <w:rPr>
          <w:b/>
          <w:bCs/>
          <w:lang w:val="uk-UA"/>
        </w:rPr>
      </w:pPr>
    </w:p>
    <w:p w:rsidR="00934D86" w:rsidRPr="00067F72" w:rsidRDefault="00934D86" w:rsidP="005C4073">
      <w:pPr>
        <w:tabs>
          <w:tab w:val="left" w:pos="4140"/>
        </w:tabs>
        <w:rPr>
          <w:b/>
          <w:bCs/>
          <w:lang w:val="uk-UA"/>
        </w:rPr>
      </w:pPr>
      <w:r w:rsidRPr="00067F72">
        <w:rPr>
          <w:b/>
          <w:bCs/>
          <w:lang w:val="uk-UA"/>
        </w:rPr>
        <w:t xml:space="preserve">6. Присутні: </w:t>
      </w:r>
    </w:p>
    <w:p w:rsidR="00934D86" w:rsidRDefault="00934D86" w:rsidP="005C4073">
      <w:pPr>
        <w:tabs>
          <w:tab w:val="left" w:pos="4140"/>
        </w:tabs>
        <w:rPr>
          <w:b/>
          <w:bCs/>
          <w:lang w:val="uk-UA"/>
        </w:rPr>
      </w:pPr>
      <w:r w:rsidRPr="00067F72">
        <w:rPr>
          <w:b/>
          <w:bCs/>
          <w:lang w:val="uk-UA"/>
        </w:rPr>
        <w:t>6.1. Від</w:t>
      </w:r>
      <w:r>
        <w:rPr>
          <w:b/>
          <w:bCs/>
          <w:lang w:val="uk-UA"/>
        </w:rPr>
        <w:t xml:space="preserve"> учасників процедури закупівлі: </w:t>
      </w:r>
      <w:r w:rsidRPr="009A22AD">
        <w:rPr>
          <w:lang w:val="uk-UA"/>
        </w:rPr>
        <w:t>не було;</w:t>
      </w:r>
      <w:r>
        <w:rPr>
          <w:b/>
          <w:bCs/>
          <w:lang w:val="uk-UA"/>
        </w:rPr>
        <w:t xml:space="preserve"> </w:t>
      </w:r>
    </w:p>
    <w:p w:rsidR="00934D86" w:rsidRDefault="00934D86" w:rsidP="005C4073">
      <w:pPr>
        <w:tabs>
          <w:tab w:val="left" w:pos="4140"/>
        </w:tabs>
        <w:rPr>
          <w:b/>
          <w:bCs/>
          <w:lang w:val="uk-UA"/>
        </w:rPr>
      </w:pPr>
      <w:r w:rsidRPr="00067F72">
        <w:rPr>
          <w:b/>
          <w:bCs/>
          <w:lang w:val="uk-UA"/>
        </w:rPr>
        <w:t>Зауваження учасників процедур</w:t>
      </w:r>
      <w:r>
        <w:rPr>
          <w:b/>
          <w:bCs/>
          <w:lang w:val="uk-UA"/>
        </w:rPr>
        <w:t>и закупівлі (у разі наявності): не було;</w:t>
      </w:r>
    </w:p>
    <w:p w:rsidR="00934D86" w:rsidRDefault="00934D86" w:rsidP="005C4073">
      <w:pPr>
        <w:tabs>
          <w:tab w:val="left" w:pos="4140"/>
        </w:tabs>
        <w:rPr>
          <w:b/>
          <w:bCs/>
          <w:lang w:val="uk-UA"/>
        </w:rPr>
      </w:pPr>
    </w:p>
    <w:p w:rsidR="00934D86" w:rsidRDefault="00934D86" w:rsidP="005C4073">
      <w:pPr>
        <w:tabs>
          <w:tab w:val="left" w:pos="4140"/>
        </w:tabs>
        <w:rPr>
          <w:b/>
          <w:bCs/>
          <w:lang w:val="uk-UA"/>
        </w:rPr>
      </w:pPr>
    </w:p>
    <w:p w:rsidR="00934D86" w:rsidRDefault="00934D86" w:rsidP="005C4073">
      <w:pPr>
        <w:tabs>
          <w:tab w:val="left" w:pos="4140"/>
        </w:tabs>
        <w:rPr>
          <w:b/>
          <w:bCs/>
          <w:lang w:val="uk-UA"/>
        </w:rPr>
      </w:pPr>
    </w:p>
    <w:p w:rsidR="00934D86" w:rsidRDefault="00934D86" w:rsidP="005C4073">
      <w:pPr>
        <w:tabs>
          <w:tab w:val="left" w:pos="4140"/>
        </w:tabs>
        <w:rPr>
          <w:b/>
          <w:bCs/>
          <w:lang w:val="uk-UA"/>
        </w:rPr>
      </w:pPr>
      <w:r w:rsidRPr="00067F72">
        <w:rPr>
          <w:b/>
          <w:bCs/>
          <w:lang w:val="uk-UA"/>
        </w:rPr>
        <w:t>6.2. Від замовника (члени комітету з конкурсних торгів):</w:t>
      </w:r>
    </w:p>
    <w:p w:rsidR="00934D86" w:rsidRDefault="00934D86" w:rsidP="005C4073">
      <w:pPr>
        <w:tabs>
          <w:tab w:val="left" w:pos="720"/>
        </w:tabs>
        <w:rPr>
          <w:b/>
          <w:bCs/>
          <w:lang w:val="uk-UA"/>
        </w:rPr>
      </w:pPr>
      <w:r>
        <w:rPr>
          <w:b/>
          <w:bCs/>
          <w:lang w:val="uk-UA"/>
        </w:rPr>
        <w:t xml:space="preserve">            </w:t>
      </w:r>
    </w:p>
    <w:p w:rsidR="00934D86" w:rsidRDefault="00934D86" w:rsidP="005C4073">
      <w:pPr>
        <w:tabs>
          <w:tab w:val="left" w:pos="720"/>
        </w:tabs>
        <w:rPr>
          <w:b/>
          <w:bCs/>
          <w:lang w:val="uk-UA"/>
        </w:rPr>
      </w:pPr>
      <w:r>
        <w:rPr>
          <w:b/>
          <w:bCs/>
          <w:lang w:val="uk-UA"/>
        </w:rPr>
        <w:t xml:space="preserve">            Начальник ФЕС</w:t>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t>Захаровська І.М.</w:t>
      </w:r>
    </w:p>
    <w:p w:rsidR="00934D86" w:rsidRPr="00067F72" w:rsidRDefault="00934D86" w:rsidP="005C4073">
      <w:pPr>
        <w:tabs>
          <w:tab w:val="left" w:pos="720"/>
        </w:tabs>
        <w:rPr>
          <w:b/>
          <w:bCs/>
          <w:lang w:val="uk-UA"/>
        </w:rPr>
      </w:pPr>
    </w:p>
    <w:p w:rsidR="00934D86" w:rsidRPr="00067F72" w:rsidRDefault="00934D86" w:rsidP="005C4073">
      <w:pPr>
        <w:tabs>
          <w:tab w:val="left" w:pos="720"/>
        </w:tabs>
        <w:rPr>
          <w:b/>
          <w:bCs/>
          <w:lang w:val="uk-UA"/>
        </w:rPr>
      </w:pPr>
      <w:r w:rsidRPr="00067F72">
        <w:rPr>
          <w:b/>
          <w:bCs/>
          <w:lang w:val="uk-UA"/>
        </w:rPr>
        <w:tab/>
        <w:t>Начальник відділу ЕЗ</w:t>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t>Грищенко М. Ф.</w:t>
      </w:r>
    </w:p>
    <w:p w:rsidR="00934D86" w:rsidRPr="00067F72" w:rsidRDefault="00934D86" w:rsidP="005C4073">
      <w:pPr>
        <w:tabs>
          <w:tab w:val="left" w:pos="4140"/>
        </w:tabs>
        <w:rPr>
          <w:b/>
          <w:bCs/>
          <w:lang w:val="uk-UA"/>
        </w:rPr>
      </w:pPr>
    </w:p>
    <w:p w:rsidR="00934D86" w:rsidRPr="00067F72" w:rsidRDefault="00934D86" w:rsidP="005C4073">
      <w:pPr>
        <w:tabs>
          <w:tab w:val="left" w:pos="720"/>
        </w:tabs>
        <w:rPr>
          <w:b/>
          <w:bCs/>
          <w:lang w:val="uk-UA"/>
        </w:rPr>
      </w:pPr>
      <w:r w:rsidRPr="00067F72">
        <w:rPr>
          <w:b/>
          <w:bCs/>
          <w:lang w:val="uk-UA"/>
        </w:rPr>
        <w:tab/>
        <w:t>Начальник відділу МТЗ</w:t>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t>Тригуб Р.А.</w:t>
      </w:r>
    </w:p>
    <w:p w:rsidR="00934D86" w:rsidRPr="00067F72" w:rsidRDefault="00934D86" w:rsidP="005C4073">
      <w:pPr>
        <w:tabs>
          <w:tab w:val="left" w:pos="720"/>
        </w:tabs>
        <w:rPr>
          <w:b/>
          <w:bCs/>
          <w:lang w:val="uk-UA"/>
        </w:rPr>
      </w:pPr>
    </w:p>
    <w:p w:rsidR="00934D86" w:rsidRPr="00067F72" w:rsidRDefault="00934D86" w:rsidP="005C4073">
      <w:pPr>
        <w:tabs>
          <w:tab w:val="left" w:pos="720"/>
        </w:tabs>
        <w:rPr>
          <w:b/>
          <w:bCs/>
          <w:lang w:val="uk-UA"/>
        </w:rPr>
      </w:pPr>
      <w:r w:rsidRPr="00067F72">
        <w:rPr>
          <w:b/>
          <w:bCs/>
          <w:lang w:val="uk-UA"/>
        </w:rPr>
        <w:tab/>
        <w:t>Заступник начальника служби ГТС</w:t>
      </w:r>
      <w:r w:rsidRPr="00067F72">
        <w:rPr>
          <w:b/>
          <w:bCs/>
          <w:lang w:val="uk-UA"/>
        </w:rPr>
        <w:tab/>
      </w:r>
      <w:r w:rsidRPr="00067F72">
        <w:rPr>
          <w:b/>
          <w:bCs/>
          <w:lang w:val="uk-UA"/>
        </w:rPr>
        <w:tab/>
      </w:r>
      <w:r w:rsidRPr="00067F72">
        <w:rPr>
          <w:b/>
          <w:bCs/>
          <w:lang w:val="uk-UA"/>
        </w:rPr>
        <w:tab/>
      </w:r>
      <w:r w:rsidRPr="00067F72">
        <w:rPr>
          <w:b/>
          <w:bCs/>
          <w:lang w:val="uk-UA"/>
        </w:rPr>
        <w:tab/>
        <w:t>Олексенко І.І.</w:t>
      </w:r>
    </w:p>
    <w:p w:rsidR="00934D86" w:rsidRPr="00067F72" w:rsidRDefault="00934D86" w:rsidP="005C4073">
      <w:pPr>
        <w:tabs>
          <w:tab w:val="left" w:pos="720"/>
        </w:tabs>
        <w:rPr>
          <w:b/>
          <w:bCs/>
          <w:lang w:val="uk-UA"/>
        </w:rPr>
      </w:pPr>
    </w:p>
    <w:p w:rsidR="00934D86" w:rsidRDefault="00934D86" w:rsidP="005C4073">
      <w:pPr>
        <w:tabs>
          <w:tab w:val="left" w:pos="720"/>
        </w:tabs>
        <w:rPr>
          <w:b/>
          <w:bCs/>
          <w:lang w:val="uk-UA"/>
        </w:rPr>
      </w:pPr>
      <w:r w:rsidRPr="00067F72">
        <w:rPr>
          <w:b/>
          <w:bCs/>
          <w:lang w:val="uk-UA"/>
        </w:rPr>
        <w:tab/>
        <w:t>Заступник начальника ФЕС</w:t>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t>Литвинова І.М.</w:t>
      </w:r>
      <w:r>
        <w:rPr>
          <w:b/>
          <w:bCs/>
          <w:lang w:val="uk-UA"/>
        </w:rPr>
        <w:br/>
      </w:r>
    </w:p>
    <w:p w:rsidR="00934D86" w:rsidRPr="00167DA7" w:rsidRDefault="00934D86" w:rsidP="005C4073">
      <w:pPr>
        <w:tabs>
          <w:tab w:val="left" w:pos="720"/>
        </w:tabs>
        <w:rPr>
          <w:b/>
          <w:bCs/>
          <w:lang w:val="uk-UA"/>
        </w:rPr>
      </w:pPr>
    </w:p>
    <w:p w:rsidR="00934D86" w:rsidRPr="00067F72" w:rsidRDefault="00934D86" w:rsidP="005C4073">
      <w:pPr>
        <w:tabs>
          <w:tab w:val="left" w:pos="0"/>
        </w:tabs>
        <w:rPr>
          <w:b/>
          <w:bCs/>
          <w:lang w:val="uk-UA"/>
        </w:rPr>
      </w:pPr>
    </w:p>
    <w:p w:rsidR="00934D86" w:rsidRPr="00067F72" w:rsidRDefault="00934D86" w:rsidP="005C4073">
      <w:pPr>
        <w:tabs>
          <w:tab w:val="left" w:pos="4140"/>
        </w:tabs>
        <w:rPr>
          <w:b/>
          <w:bCs/>
          <w:lang w:val="uk-UA"/>
        </w:rPr>
      </w:pPr>
      <w:r w:rsidRPr="00067F72">
        <w:rPr>
          <w:b/>
          <w:bCs/>
          <w:lang w:val="uk-UA"/>
        </w:rPr>
        <w:t>Голова комітету з конкурсних торгів</w:t>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t>О.М. Пересунько</w:t>
      </w:r>
    </w:p>
    <w:p w:rsidR="00934D86" w:rsidRPr="00067F72" w:rsidRDefault="00934D86" w:rsidP="005C4073">
      <w:pPr>
        <w:rPr>
          <w:lang w:val="uk-UA"/>
        </w:rPr>
      </w:pPr>
    </w:p>
    <w:p w:rsidR="00934D86" w:rsidRPr="00067F72" w:rsidRDefault="00934D86" w:rsidP="005C4073">
      <w:pPr>
        <w:rPr>
          <w:b/>
          <w:bCs/>
          <w:lang w:val="uk-UA"/>
        </w:rPr>
      </w:pPr>
      <w:r w:rsidRPr="00067F72">
        <w:rPr>
          <w:b/>
          <w:bCs/>
          <w:lang w:val="uk-UA"/>
        </w:rPr>
        <w:t>Відповідальний секретар</w:t>
      </w:r>
    </w:p>
    <w:p w:rsidR="00934D86" w:rsidRPr="00067F72" w:rsidRDefault="00934D86" w:rsidP="005C4073">
      <w:pPr>
        <w:rPr>
          <w:b/>
          <w:bCs/>
          <w:lang w:val="uk-UA"/>
        </w:rPr>
      </w:pPr>
      <w:r w:rsidRPr="00067F72">
        <w:rPr>
          <w:b/>
          <w:bCs/>
          <w:lang w:val="uk-UA"/>
        </w:rPr>
        <w:t>комітету з конкурсних торгів</w:t>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r>
      <w:r w:rsidRPr="00067F72">
        <w:rPr>
          <w:b/>
          <w:bCs/>
          <w:lang w:val="uk-UA"/>
        </w:rPr>
        <w:tab/>
        <w:t>І.І. Олексенко</w:t>
      </w:r>
    </w:p>
    <w:p w:rsidR="00934D86" w:rsidRDefault="00934D86" w:rsidP="005D2960">
      <w:pPr>
        <w:tabs>
          <w:tab w:val="left" w:pos="4140"/>
        </w:tabs>
        <w:rPr>
          <w:b/>
          <w:bCs/>
          <w:lang w:val="uk-UA"/>
        </w:rPr>
      </w:pPr>
    </w:p>
    <w:sectPr w:rsidR="00934D86" w:rsidSect="00067F72">
      <w:pgSz w:w="11906" w:h="16838"/>
      <w:pgMar w:top="567" w:right="567" w:bottom="56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CC9"/>
    <w:rsid w:val="00032846"/>
    <w:rsid w:val="000669E5"/>
    <w:rsid w:val="00067F72"/>
    <w:rsid w:val="000A69A3"/>
    <w:rsid w:val="000D3C56"/>
    <w:rsid w:val="00102D9B"/>
    <w:rsid w:val="001115A8"/>
    <w:rsid w:val="0011391C"/>
    <w:rsid w:val="00115B76"/>
    <w:rsid w:val="00126AD2"/>
    <w:rsid w:val="00156CA7"/>
    <w:rsid w:val="00167DA7"/>
    <w:rsid w:val="0017509C"/>
    <w:rsid w:val="001752EB"/>
    <w:rsid w:val="00195CA2"/>
    <w:rsid w:val="00197D64"/>
    <w:rsid w:val="001A2491"/>
    <w:rsid w:val="001A4303"/>
    <w:rsid w:val="001A5A0E"/>
    <w:rsid w:val="001C4772"/>
    <w:rsid w:val="001C7B6C"/>
    <w:rsid w:val="001E7C1F"/>
    <w:rsid w:val="00226760"/>
    <w:rsid w:val="00244225"/>
    <w:rsid w:val="00244B52"/>
    <w:rsid w:val="00247FF8"/>
    <w:rsid w:val="002546A5"/>
    <w:rsid w:val="00273D65"/>
    <w:rsid w:val="00277F27"/>
    <w:rsid w:val="002A727E"/>
    <w:rsid w:val="002B7B5E"/>
    <w:rsid w:val="002C5C3D"/>
    <w:rsid w:val="002C5DA6"/>
    <w:rsid w:val="002D0589"/>
    <w:rsid w:val="002D14C3"/>
    <w:rsid w:val="002F563B"/>
    <w:rsid w:val="002F7CB4"/>
    <w:rsid w:val="003269D3"/>
    <w:rsid w:val="003602BF"/>
    <w:rsid w:val="00365E4A"/>
    <w:rsid w:val="0038784C"/>
    <w:rsid w:val="0039029C"/>
    <w:rsid w:val="003C5440"/>
    <w:rsid w:val="003F6880"/>
    <w:rsid w:val="00404D29"/>
    <w:rsid w:val="00405624"/>
    <w:rsid w:val="0041123C"/>
    <w:rsid w:val="0042640E"/>
    <w:rsid w:val="00437508"/>
    <w:rsid w:val="004429FD"/>
    <w:rsid w:val="00475F61"/>
    <w:rsid w:val="004B3B12"/>
    <w:rsid w:val="004D212A"/>
    <w:rsid w:val="004E36AA"/>
    <w:rsid w:val="004F091A"/>
    <w:rsid w:val="004F524C"/>
    <w:rsid w:val="004F65E4"/>
    <w:rsid w:val="00504A42"/>
    <w:rsid w:val="00507CAB"/>
    <w:rsid w:val="00510F38"/>
    <w:rsid w:val="0052390F"/>
    <w:rsid w:val="00523E1D"/>
    <w:rsid w:val="00535079"/>
    <w:rsid w:val="005551A7"/>
    <w:rsid w:val="00557931"/>
    <w:rsid w:val="00590A9B"/>
    <w:rsid w:val="005A6FC1"/>
    <w:rsid w:val="005C4073"/>
    <w:rsid w:val="005D2960"/>
    <w:rsid w:val="005D365D"/>
    <w:rsid w:val="005D76AD"/>
    <w:rsid w:val="005F6E2F"/>
    <w:rsid w:val="00606963"/>
    <w:rsid w:val="00613CC9"/>
    <w:rsid w:val="00661F32"/>
    <w:rsid w:val="00693530"/>
    <w:rsid w:val="00697239"/>
    <w:rsid w:val="006A36B1"/>
    <w:rsid w:val="006A50AC"/>
    <w:rsid w:val="006B2DF4"/>
    <w:rsid w:val="006C0CD5"/>
    <w:rsid w:val="006E2E03"/>
    <w:rsid w:val="006F1378"/>
    <w:rsid w:val="007144DC"/>
    <w:rsid w:val="00747C68"/>
    <w:rsid w:val="00752CAB"/>
    <w:rsid w:val="00760D22"/>
    <w:rsid w:val="007717D4"/>
    <w:rsid w:val="0077710B"/>
    <w:rsid w:val="0079617F"/>
    <w:rsid w:val="007A38E5"/>
    <w:rsid w:val="007B1726"/>
    <w:rsid w:val="007B4627"/>
    <w:rsid w:val="007D4320"/>
    <w:rsid w:val="007E7E70"/>
    <w:rsid w:val="007F19C6"/>
    <w:rsid w:val="007F3A36"/>
    <w:rsid w:val="007F4B3C"/>
    <w:rsid w:val="0081387A"/>
    <w:rsid w:val="00814666"/>
    <w:rsid w:val="0082181B"/>
    <w:rsid w:val="00824EBC"/>
    <w:rsid w:val="00851E80"/>
    <w:rsid w:val="00870A0C"/>
    <w:rsid w:val="00881183"/>
    <w:rsid w:val="008A74EF"/>
    <w:rsid w:val="008B46EA"/>
    <w:rsid w:val="008C5F58"/>
    <w:rsid w:val="008D5232"/>
    <w:rsid w:val="008D7E53"/>
    <w:rsid w:val="0092047E"/>
    <w:rsid w:val="00932E5B"/>
    <w:rsid w:val="00934D86"/>
    <w:rsid w:val="009356F9"/>
    <w:rsid w:val="00960902"/>
    <w:rsid w:val="009961B8"/>
    <w:rsid w:val="009A22AD"/>
    <w:rsid w:val="009B14C6"/>
    <w:rsid w:val="009B2826"/>
    <w:rsid w:val="009B4629"/>
    <w:rsid w:val="009D12A6"/>
    <w:rsid w:val="00A168CB"/>
    <w:rsid w:val="00A23BDA"/>
    <w:rsid w:val="00A34D05"/>
    <w:rsid w:val="00A42384"/>
    <w:rsid w:val="00A536E7"/>
    <w:rsid w:val="00A642C0"/>
    <w:rsid w:val="00AD1508"/>
    <w:rsid w:val="00AE0446"/>
    <w:rsid w:val="00AF5E49"/>
    <w:rsid w:val="00B05A36"/>
    <w:rsid w:val="00B13E21"/>
    <w:rsid w:val="00B36651"/>
    <w:rsid w:val="00B46F54"/>
    <w:rsid w:val="00B54D2E"/>
    <w:rsid w:val="00B958CE"/>
    <w:rsid w:val="00BB4710"/>
    <w:rsid w:val="00BE7539"/>
    <w:rsid w:val="00C04B9D"/>
    <w:rsid w:val="00C0507F"/>
    <w:rsid w:val="00C0757A"/>
    <w:rsid w:val="00C3057E"/>
    <w:rsid w:val="00C369F7"/>
    <w:rsid w:val="00C75FF2"/>
    <w:rsid w:val="00C85112"/>
    <w:rsid w:val="00CB6CCA"/>
    <w:rsid w:val="00CD238A"/>
    <w:rsid w:val="00CE6B12"/>
    <w:rsid w:val="00CF7BD8"/>
    <w:rsid w:val="00D02555"/>
    <w:rsid w:val="00D12913"/>
    <w:rsid w:val="00D21AA9"/>
    <w:rsid w:val="00D22DDE"/>
    <w:rsid w:val="00D24072"/>
    <w:rsid w:val="00D74226"/>
    <w:rsid w:val="00DA6ADF"/>
    <w:rsid w:val="00DB2751"/>
    <w:rsid w:val="00DB2C4D"/>
    <w:rsid w:val="00DB614E"/>
    <w:rsid w:val="00DB6937"/>
    <w:rsid w:val="00DC30B9"/>
    <w:rsid w:val="00DD418F"/>
    <w:rsid w:val="00DD5D4A"/>
    <w:rsid w:val="00E0481E"/>
    <w:rsid w:val="00E0547A"/>
    <w:rsid w:val="00E3042F"/>
    <w:rsid w:val="00E31940"/>
    <w:rsid w:val="00E67D70"/>
    <w:rsid w:val="00E94E66"/>
    <w:rsid w:val="00EA357A"/>
    <w:rsid w:val="00EC0401"/>
    <w:rsid w:val="00EC6AB8"/>
    <w:rsid w:val="00ED6107"/>
    <w:rsid w:val="00EE2953"/>
    <w:rsid w:val="00EE32AF"/>
    <w:rsid w:val="00EE567C"/>
    <w:rsid w:val="00EF1E7D"/>
    <w:rsid w:val="00F02EB7"/>
    <w:rsid w:val="00F06128"/>
    <w:rsid w:val="00F11D7F"/>
    <w:rsid w:val="00F229F6"/>
    <w:rsid w:val="00F34686"/>
    <w:rsid w:val="00F45C33"/>
    <w:rsid w:val="00F5700E"/>
    <w:rsid w:val="00F76355"/>
    <w:rsid w:val="00F83084"/>
    <w:rsid w:val="00F9492F"/>
    <w:rsid w:val="00FA3BCA"/>
    <w:rsid w:val="00FB2687"/>
    <w:rsid w:val="00FB6AF6"/>
    <w:rsid w:val="00FD1CC4"/>
    <w:rsid w:val="00FD36D2"/>
    <w:rsid w:val="00FE7A81"/>
    <w:rsid w:val="00FF12AF"/>
    <w:rsid w:val="00FF2C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96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0696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95CA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BCA"/>
    <w:rPr>
      <w:sz w:val="2"/>
      <w:szCs w:val="2"/>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0757A"/>
    <w:rPr>
      <w:rFonts w:ascii="Verdana" w:hAnsi="Verdana" w:cs="Verdana"/>
      <w:lang w:val="en-US" w:eastAsia="en-US"/>
    </w:rPr>
  </w:style>
  <w:style w:type="character" w:styleId="Hyperlink">
    <w:name w:val="Hyperlink"/>
    <w:basedOn w:val="DefaultParagraphFont"/>
    <w:uiPriority w:val="99"/>
    <w:rsid w:val="00A34D05"/>
    <w:rPr>
      <w:color w:val="0000FF"/>
      <w:u w:val="single"/>
    </w:rPr>
  </w:style>
</w:styles>
</file>

<file path=word/webSettings.xml><?xml version="1.0" encoding="utf-8"?>
<w:webSettings xmlns:r="http://schemas.openxmlformats.org/officeDocument/2006/relationships" xmlns:w="http://schemas.openxmlformats.org/wordprocessingml/2006/main">
  <w:divs>
    <w:div w:id="14469254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486</Words>
  <Characters>2776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 </dc:title>
  <dc:subject/>
  <dc:creator>*</dc:creator>
  <cp:keywords/>
  <dc:description/>
  <cp:lastModifiedBy>Администратор</cp:lastModifiedBy>
  <cp:revision>9</cp:revision>
  <cp:lastPrinted>2015-06-08T10:09:00Z</cp:lastPrinted>
  <dcterms:created xsi:type="dcterms:W3CDTF">2015-06-08T07:55:00Z</dcterms:created>
  <dcterms:modified xsi:type="dcterms:W3CDTF">2015-06-08T12:47:00Z</dcterms:modified>
</cp:coreProperties>
</file>