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42F" w:rsidRPr="00067F72" w:rsidRDefault="00E3042F" w:rsidP="005D2960">
      <w:pPr>
        <w:jc w:val="center"/>
        <w:rPr>
          <w:b/>
          <w:lang w:val="uk-UA"/>
        </w:rPr>
      </w:pPr>
      <w:r w:rsidRPr="00067F72">
        <w:rPr>
          <w:b/>
          <w:lang w:val="uk-UA"/>
        </w:rPr>
        <w:t xml:space="preserve">П Р О Т О К О Л </w:t>
      </w:r>
    </w:p>
    <w:p w:rsidR="00E3042F" w:rsidRPr="00067F72" w:rsidRDefault="00E3042F" w:rsidP="005D2960">
      <w:pPr>
        <w:jc w:val="center"/>
        <w:rPr>
          <w:b/>
          <w:lang w:val="uk-UA"/>
        </w:rPr>
      </w:pPr>
      <w:r w:rsidRPr="00067F72">
        <w:rPr>
          <w:b/>
          <w:lang w:val="uk-UA"/>
        </w:rPr>
        <w:t xml:space="preserve">про розкриття пропозицій конкурсних торгів, </w:t>
      </w:r>
    </w:p>
    <w:p w:rsidR="00E3042F" w:rsidRPr="00067F72" w:rsidRDefault="00E3042F" w:rsidP="005D2960">
      <w:pPr>
        <w:jc w:val="center"/>
        <w:rPr>
          <w:b/>
          <w:lang w:val="uk-UA"/>
        </w:rPr>
      </w:pPr>
      <w:r w:rsidRPr="00067F72">
        <w:rPr>
          <w:b/>
          <w:lang w:val="uk-UA"/>
        </w:rPr>
        <w:t xml:space="preserve">кваліфікаційних пропозицій, цінових пропозицій </w:t>
      </w:r>
    </w:p>
    <w:p w:rsidR="00E3042F" w:rsidRPr="00067F72" w:rsidRDefault="00E3042F" w:rsidP="005D2960">
      <w:pPr>
        <w:jc w:val="center"/>
        <w:rPr>
          <w:b/>
          <w:lang w:val="uk-UA"/>
        </w:rPr>
      </w:pPr>
    </w:p>
    <w:p w:rsidR="00E3042F" w:rsidRPr="00067F72" w:rsidRDefault="00E3042F" w:rsidP="005D2960">
      <w:pPr>
        <w:jc w:val="center"/>
        <w:rPr>
          <w:b/>
          <w:lang w:val="uk-UA"/>
        </w:rPr>
      </w:pPr>
      <w:r w:rsidRPr="00067F72">
        <w:rPr>
          <w:b/>
          <w:lang w:val="uk-UA"/>
        </w:rPr>
        <w:t xml:space="preserve">№ </w:t>
      </w:r>
      <w:r>
        <w:rPr>
          <w:b/>
          <w:lang w:val="uk-UA"/>
        </w:rPr>
        <w:t>06</w:t>
      </w:r>
      <w:r w:rsidRPr="00067F72">
        <w:rPr>
          <w:b/>
          <w:lang w:val="uk-UA"/>
        </w:rPr>
        <w:t>/04</w:t>
      </w:r>
      <w:r w:rsidRPr="00067F72">
        <w:rPr>
          <w:b/>
          <w:color w:val="0000FF"/>
          <w:lang w:val="uk-UA"/>
        </w:rPr>
        <w:t xml:space="preserve">  </w:t>
      </w:r>
      <w:r w:rsidRPr="00067F72">
        <w:rPr>
          <w:b/>
          <w:lang w:val="uk-UA"/>
        </w:rPr>
        <w:t xml:space="preserve">від  </w:t>
      </w:r>
      <w:r>
        <w:rPr>
          <w:b/>
          <w:lang w:val="uk-UA"/>
        </w:rPr>
        <w:t>23</w:t>
      </w:r>
      <w:r w:rsidRPr="00067F72">
        <w:rPr>
          <w:b/>
          <w:lang w:val="uk-UA"/>
        </w:rPr>
        <w:t>.02.2015р.</w:t>
      </w:r>
    </w:p>
    <w:p w:rsidR="00E3042F" w:rsidRPr="00960902" w:rsidRDefault="00E3042F" w:rsidP="005D2960">
      <w:pPr>
        <w:rPr>
          <w:lang w:val="uk-UA"/>
        </w:rPr>
      </w:pPr>
    </w:p>
    <w:p w:rsidR="00E3042F" w:rsidRPr="00067F72" w:rsidRDefault="00E3042F" w:rsidP="005D2960">
      <w:pPr>
        <w:jc w:val="both"/>
        <w:rPr>
          <w:b/>
          <w:lang w:val="uk-UA"/>
        </w:rPr>
      </w:pPr>
      <w:r w:rsidRPr="00067F72">
        <w:rPr>
          <w:b/>
          <w:lang w:val="uk-UA"/>
        </w:rPr>
        <w:t>1. Замовник:</w:t>
      </w:r>
    </w:p>
    <w:p w:rsidR="00E3042F" w:rsidRPr="00067F72" w:rsidRDefault="00E3042F" w:rsidP="005D2960">
      <w:pPr>
        <w:jc w:val="both"/>
        <w:rPr>
          <w:b/>
          <w:lang w:val="uk-UA"/>
        </w:rPr>
      </w:pPr>
      <w:r w:rsidRPr="00067F72">
        <w:rPr>
          <w:b/>
          <w:lang w:val="uk-UA"/>
        </w:rPr>
        <w:t xml:space="preserve">1.1. Найменування: </w:t>
      </w:r>
      <w:r w:rsidRPr="00067F72">
        <w:rPr>
          <w:lang w:val="uk-UA"/>
        </w:rPr>
        <w:t>Державне підприємство водних шляхів «Укрводшлях»;</w:t>
      </w:r>
    </w:p>
    <w:p w:rsidR="00E3042F" w:rsidRPr="00067F72" w:rsidRDefault="00E3042F" w:rsidP="005D2960">
      <w:pPr>
        <w:jc w:val="both"/>
        <w:rPr>
          <w:b/>
          <w:lang w:val="uk-UA"/>
        </w:rPr>
      </w:pPr>
      <w:r w:rsidRPr="00067F72">
        <w:rPr>
          <w:b/>
          <w:lang w:val="uk-UA"/>
        </w:rPr>
        <w:t xml:space="preserve">1.2. Місцезнаходження: </w:t>
      </w:r>
      <w:smartTag w:uri="urn:schemas-microsoft-com:office:smarttags" w:element="metricconverter">
        <w:smartTagPr>
          <w:attr w:name="ProductID" w:val="04071, м"/>
        </w:smartTagPr>
        <w:r w:rsidRPr="00067F72">
          <w:rPr>
            <w:lang w:val="uk-UA"/>
          </w:rPr>
          <w:t>04071, м</w:t>
        </w:r>
      </w:smartTag>
      <w:r w:rsidRPr="00067F72">
        <w:rPr>
          <w:lang w:val="uk-UA"/>
        </w:rPr>
        <w:t>. Київ, вул. Електриків, 14;</w:t>
      </w:r>
    </w:p>
    <w:p w:rsidR="00E3042F" w:rsidRDefault="00E3042F" w:rsidP="006B2DF4">
      <w:pPr>
        <w:spacing w:line="240" w:lineRule="atLeast"/>
        <w:ind w:right="140"/>
        <w:jc w:val="both"/>
        <w:rPr>
          <w:spacing w:val="-5"/>
          <w:lang w:val="uk-UA"/>
        </w:rPr>
      </w:pPr>
      <w:r w:rsidRPr="00067F72">
        <w:rPr>
          <w:b/>
          <w:lang w:val="uk-UA"/>
        </w:rPr>
        <w:t xml:space="preserve">1.3. Відповідальні за проведення торгів: </w:t>
      </w:r>
      <w:r w:rsidRPr="00067F72">
        <w:rPr>
          <w:spacing w:val="-15"/>
          <w:lang w:val="uk-UA"/>
        </w:rPr>
        <w:t>Тесля Оксана Миколаївна</w:t>
      </w:r>
      <w:r w:rsidRPr="00067F72">
        <w:rPr>
          <w:lang w:val="uk-UA"/>
        </w:rPr>
        <w:t xml:space="preserve"> - заступник начальника юридичної служби, </w:t>
      </w:r>
      <w:r w:rsidRPr="00067F72">
        <w:rPr>
          <w:spacing w:val="-4"/>
          <w:lang w:val="uk-UA"/>
        </w:rPr>
        <w:t xml:space="preserve">індекс </w:t>
      </w:r>
      <w:smartTag w:uri="urn:schemas-microsoft-com:office:smarttags" w:element="metricconverter">
        <w:smartTagPr>
          <w:attr w:name="ProductID" w:val="04071, м"/>
        </w:smartTagPr>
        <w:r w:rsidRPr="00067F72">
          <w:rPr>
            <w:spacing w:val="-4"/>
            <w:lang w:val="uk-UA"/>
          </w:rPr>
          <w:t>04071, м</w:t>
        </w:r>
      </w:smartTag>
      <w:r w:rsidRPr="00067F72">
        <w:rPr>
          <w:spacing w:val="-4"/>
          <w:lang w:val="uk-UA"/>
        </w:rPr>
        <w:t xml:space="preserve">. Київ, вул. Електриків 14, </w:t>
      </w:r>
      <w:r w:rsidRPr="00067F72">
        <w:rPr>
          <w:spacing w:val="-5"/>
          <w:lang w:val="uk-UA"/>
        </w:rPr>
        <w:t xml:space="preserve">тел./факс: (044) 337- 83-95, </w:t>
      </w:r>
    </w:p>
    <w:p w:rsidR="00E3042F" w:rsidRPr="00067F72" w:rsidRDefault="00E3042F" w:rsidP="006B2DF4">
      <w:pPr>
        <w:spacing w:line="240" w:lineRule="atLeast"/>
        <w:ind w:right="140"/>
        <w:jc w:val="both"/>
        <w:rPr>
          <w:spacing w:val="-5"/>
          <w:lang w:val="uk-UA"/>
        </w:rPr>
      </w:pPr>
    </w:p>
    <w:p w:rsidR="00E3042F" w:rsidRDefault="00E3042F" w:rsidP="006B2DF4">
      <w:pPr>
        <w:spacing w:line="240" w:lineRule="atLeast"/>
        <w:ind w:right="140"/>
        <w:jc w:val="both"/>
        <w:rPr>
          <w:lang w:val="uk-UA"/>
        </w:rPr>
      </w:pPr>
      <w:r w:rsidRPr="00067F72">
        <w:rPr>
          <w:b/>
          <w:lang w:val="uk-UA"/>
        </w:rPr>
        <w:t>2. Інформація про предмет закупівлі</w:t>
      </w:r>
      <w:r w:rsidRPr="00067F72">
        <w:rPr>
          <w:lang w:val="uk-UA"/>
        </w:rPr>
        <w:t>: «</w:t>
      </w:r>
      <w:r>
        <w:rPr>
          <w:lang w:val="uk-UA"/>
        </w:rPr>
        <w:t>Паливо дизельне</w:t>
      </w:r>
      <w:r w:rsidRPr="00067F72">
        <w:rPr>
          <w:lang w:val="uk-UA"/>
        </w:rPr>
        <w:t xml:space="preserve">», </w:t>
      </w:r>
      <w:r>
        <w:rPr>
          <w:lang w:val="uk-UA"/>
        </w:rPr>
        <w:t>м. Канів, Черкаська обл., 150</w:t>
      </w:r>
      <w:r w:rsidRPr="00067F72">
        <w:rPr>
          <w:lang w:val="uk-UA"/>
        </w:rPr>
        <w:t>т. (Паливо рідинне та газ, оливи мастильні ДК 016:2010 19.20.2).</w:t>
      </w:r>
    </w:p>
    <w:p w:rsidR="00E3042F" w:rsidRPr="00067F72" w:rsidRDefault="00E3042F" w:rsidP="006B2DF4">
      <w:pPr>
        <w:spacing w:line="240" w:lineRule="atLeast"/>
        <w:ind w:right="140"/>
        <w:jc w:val="both"/>
        <w:rPr>
          <w:lang w:val="uk-UA"/>
        </w:rPr>
      </w:pPr>
    </w:p>
    <w:p w:rsidR="00E3042F" w:rsidRDefault="00E3042F" w:rsidP="005D2960">
      <w:pPr>
        <w:jc w:val="both"/>
        <w:rPr>
          <w:lang w:val="uk-UA"/>
        </w:rPr>
      </w:pPr>
      <w:r w:rsidRPr="00067F72">
        <w:rPr>
          <w:b/>
          <w:lang w:val="uk-UA"/>
        </w:rPr>
        <w:t xml:space="preserve">3. Дата оприлюднення та номер оголошення про проведення процедури закупівлі, розміщеного на веб-порталі Уповноваженого органу з питань закупівель: </w:t>
      </w:r>
      <w:r w:rsidRPr="00067F72">
        <w:rPr>
          <w:lang w:val="uk-UA"/>
        </w:rPr>
        <w:t xml:space="preserve">від </w:t>
      </w:r>
      <w:r>
        <w:rPr>
          <w:lang w:val="uk-UA"/>
        </w:rPr>
        <w:t>2</w:t>
      </w:r>
      <w:r w:rsidRPr="00067F72">
        <w:rPr>
          <w:lang w:val="uk-UA"/>
        </w:rPr>
        <w:t>3.</w:t>
      </w:r>
      <w:r>
        <w:rPr>
          <w:lang w:val="uk-UA"/>
        </w:rPr>
        <w:t>0</w:t>
      </w:r>
      <w:r w:rsidRPr="00067F72">
        <w:rPr>
          <w:lang w:val="uk-UA"/>
        </w:rPr>
        <w:t>1.201</w:t>
      </w:r>
      <w:r>
        <w:rPr>
          <w:lang w:val="uk-UA"/>
        </w:rPr>
        <w:t>5</w:t>
      </w:r>
      <w:r w:rsidRPr="00067F72">
        <w:rPr>
          <w:lang w:val="uk-UA"/>
        </w:rPr>
        <w:t xml:space="preserve"> р. №</w:t>
      </w:r>
      <w:r>
        <w:rPr>
          <w:lang w:val="uk-UA"/>
        </w:rPr>
        <w:t>175</w:t>
      </w:r>
      <w:r w:rsidRPr="00067F72">
        <w:rPr>
          <w:lang w:val="uk-UA"/>
        </w:rPr>
        <w:t xml:space="preserve"> (</w:t>
      </w:r>
      <w:r>
        <w:rPr>
          <w:lang w:val="uk-UA"/>
        </w:rPr>
        <w:t>2</w:t>
      </w:r>
      <w:r w:rsidRPr="00067F72">
        <w:rPr>
          <w:lang w:val="uk-UA"/>
        </w:rPr>
        <w:t>3.</w:t>
      </w:r>
      <w:r>
        <w:rPr>
          <w:lang w:val="uk-UA"/>
        </w:rPr>
        <w:t>0</w:t>
      </w:r>
      <w:r w:rsidRPr="00067F72">
        <w:rPr>
          <w:lang w:val="uk-UA"/>
        </w:rPr>
        <w:t>1.201</w:t>
      </w:r>
      <w:r>
        <w:rPr>
          <w:lang w:val="uk-UA"/>
        </w:rPr>
        <w:t>5</w:t>
      </w:r>
      <w:r w:rsidRPr="00067F72">
        <w:rPr>
          <w:lang w:val="uk-UA"/>
        </w:rPr>
        <w:t xml:space="preserve">), номер оголошення № </w:t>
      </w:r>
      <w:r>
        <w:t>019667</w:t>
      </w:r>
      <w:r w:rsidRPr="00067F72">
        <w:rPr>
          <w:lang w:val="uk-UA"/>
        </w:rPr>
        <w:t xml:space="preserve"> (ПАЛ).</w:t>
      </w:r>
    </w:p>
    <w:p w:rsidR="00E3042F" w:rsidRPr="00067F72" w:rsidRDefault="00E3042F" w:rsidP="005D2960">
      <w:pPr>
        <w:jc w:val="both"/>
        <w:rPr>
          <w:lang w:val="uk-UA"/>
        </w:rPr>
      </w:pPr>
    </w:p>
    <w:p w:rsidR="00E3042F" w:rsidRDefault="00E3042F" w:rsidP="005D2960">
      <w:pPr>
        <w:jc w:val="both"/>
        <w:rPr>
          <w:b/>
          <w:lang w:val="uk-UA"/>
        </w:rPr>
      </w:pPr>
      <w:r w:rsidRPr="00067F72">
        <w:rPr>
          <w:b/>
          <w:lang w:val="uk-UA"/>
        </w:rPr>
        <w:t>4. Розкриття пропозицій конкурсних торгів (кваліфікаційних пропозицій, цінових пропозицій) відбулося</w:t>
      </w:r>
      <w:r w:rsidRPr="00067F72">
        <w:rPr>
          <w:lang w:val="uk-UA"/>
        </w:rPr>
        <w:t xml:space="preserve">: </w:t>
      </w:r>
      <w:r>
        <w:rPr>
          <w:lang w:val="uk-UA"/>
        </w:rPr>
        <w:t>23</w:t>
      </w:r>
      <w:r w:rsidRPr="00067F72">
        <w:rPr>
          <w:lang w:val="uk-UA"/>
        </w:rPr>
        <w:t>.02.2015р.</w:t>
      </w:r>
      <w:r w:rsidRPr="00067F72">
        <w:rPr>
          <w:b/>
          <w:lang w:val="uk-UA"/>
        </w:rPr>
        <w:t xml:space="preserve"> (дата), </w:t>
      </w:r>
      <w:r w:rsidRPr="00067F72">
        <w:rPr>
          <w:lang w:val="uk-UA"/>
        </w:rPr>
        <w:t>1</w:t>
      </w:r>
      <w:r>
        <w:rPr>
          <w:lang w:val="uk-UA"/>
        </w:rPr>
        <w:t>2</w:t>
      </w:r>
      <w:r w:rsidRPr="00067F72">
        <w:rPr>
          <w:lang w:val="uk-UA"/>
        </w:rPr>
        <w:t>:00</w:t>
      </w:r>
      <w:r w:rsidRPr="00067F72">
        <w:rPr>
          <w:b/>
          <w:lang w:val="uk-UA"/>
        </w:rPr>
        <w:t xml:space="preserve"> (час);</w:t>
      </w:r>
    </w:p>
    <w:p w:rsidR="00E3042F" w:rsidRDefault="00E3042F" w:rsidP="00960902">
      <w:pPr>
        <w:ind w:firstLine="180"/>
        <w:jc w:val="both"/>
        <w:rPr>
          <w:spacing w:val="-4"/>
          <w:lang w:val="uk-UA"/>
        </w:rPr>
      </w:pPr>
      <w:r w:rsidRPr="00067F72">
        <w:rPr>
          <w:b/>
          <w:lang w:val="uk-UA"/>
        </w:rPr>
        <w:t xml:space="preserve">Місце розкриття: </w:t>
      </w:r>
      <w:smartTag w:uri="urn:schemas-microsoft-com:office:smarttags" w:element="metricconverter">
        <w:smartTagPr>
          <w:attr w:name="ProductID" w:val="04071, м"/>
        </w:smartTagPr>
        <w:r w:rsidRPr="00067F72">
          <w:rPr>
            <w:lang w:val="uk-UA"/>
          </w:rPr>
          <w:t>04071, м</w:t>
        </w:r>
      </w:smartTag>
      <w:r w:rsidRPr="00067F72">
        <w:rPr>
          <w:lang w:val="uk-UA"/>
        </w:rPr>
        <w:t xml:space="preserve">. Київ, вул. Електриків,14, </w:t>
      </w:r>
      <w:r w:rsidRPr="00067F72">
        <w:rPr>
          <w:spacing w:val="-4"/>
          <w:lang w:val="uk-UA"/>
        </w:rPr>
        <w:t>приміщення актового залу ДП«Укрводшлях».</w:t>
      </w:r>
    </w:p>
    <w:p w:rsidR="00E3042F" w:rsidRPr="00067F72" w:rsidRDefault="00E3042F" w:rsidP="00960902">
      <w:pPr>
        <w:ind w:firstLine="180"/>
        <w:jc w:val="both"/>
        <w:rPr>
          <w:spacing w:val="-4"/>
          <w:lang w:val="uk-UA"/>
        </w:rPr>
      </w:pPr>
    </w:p>
    <w:p w:rsidR="00E3042F" w:rsidRPr="00067F72" w:rsidRDefault="00E3042F" w:rsidP="00EF1E7D">
      <w:pPr>
        <w:jc w:val="both"/>
        <w:rPr>
          <w:b/>
          <w:lang w:val="uk-UA"/>
        </w:rPr>
      </w:pPr>
      <w:r w:rsidRPr="00067F72">
        <w:rPr>
          <w:b/>
          <w:lang w:val="uk-UA"/>
        </w:rPr>
        <w:t>5. Інформація щодо отриманих пропозицій конкурсних торгів (кваліфікаційних пропозицій, цінових пропозицій):</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160"/>
        <w:gridCol w:w="2160"/>
        <w:gridCol w:w="720"/>
      </w:tblGrid>
      <w:tr w:rsidR="00E3042F" w:rsidRPr="00067F72" w:rsidTr="00960902">
        <w:trPr>
          <w:cantSplit/>
          <w:trHeight w:val="2303"/>
        </w:trPr>
        <w:tc>
          <w:tcPr>
            <w:tcW w:w="1440" w:type="dxa"/>
          </w:tcPr>
          <w:p w:rsidR="00E3042F" w:rsidRPr="00067F72" w:rsidRDefault="00E3042F">
            <w:pPr>
              <w:jc w:val="center"/>
              <w:rPr>
                <w:b/>
                <w:sz w:val="21"/>
                <w:szCs w:val="21"/>
                <w:lang w:val="uk-UA"/>
              </w:rPr>
            </w:pPr>
            <w:r w:rsidRPr="00067F72">
              <w:rPr>
                <w:b/>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Pr>
          <w:p w:rsidR="00E3042F" w:rsidRPr="00067F72" w:rsidRDefault="00E3042F">
            <w:pPr>
              <w:jc w:val="center"/>
              <w:rPr>
                <w:b/>
                <w:sz w:val="21"/>
                <w:szCs w:val="21"/>
                <w:lang w:val="uk-UA"/>
              </w:rPr>
            </w:pPr>
            <w:r w:rsidRPr="00067F72">
              <w:rPr>
                <w:b/>
                <w:sz w:val="21"/>
                <w:szCs w:val="21"/>
                <w:lang w:val="uk-UA"/>
              </w:rPr>
              <w:t>Повне найменування для (юридичної особи) або прізвище, ім’я, по батькові (для фізичної особи) учасника процедури закупівлі, код за ЄДРПОУ/реєстраційний номер облікової картки платника податків*, місцезнаходження/місце проживання, телефон/телефакс</w:t>
            </w:r>
          </w:p>
        </w:tc>
        <w:tc>
          <w:tcPr>
            <w:tcW w:w="2160" w:type="dxa"/>
          </w:tcPr>
          <w:p w:rsidR="00E3042F" w:rsidRPr="00067F72" w:rsidRDefault="00E3042F">
            <w:pPr>
              <w:jc w:val="center"/>
              <w:rPr>
                <w:b/>
                <w:sz w:val="21"/>
                <w:szCs w:val="21"/>
                <w:lang w:val="uk-UA"/>
              </w:rPr>
            </w:pPr>
            <w:r w:rsidRPr="00067F72">
              <w:rPr>
                <w:b/>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Pr>
          <w:p w:rsidR="00E3042F" w:rsidRPr="00067F72" w:rsidRDefault="00E3042F">
            <w:pPr>
              <w:jc w:val="center"/>
              <w:rPr>
                <w:b/>
                <w:sz w:val="21"/>
                <w:szCs w:val="21"/>
                <w:lang w:val="uk-UA"/>
              </w:rPr>
            </w:pPr>
            <w:r w:rsidRPr="00067F72">
              <w:rPr>
                <w:b/>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extDirection w:val="btLr"/>
          </w:tcPr>
          <w:p w:rsidR="00E3042F" w:rsidRPr="00067F72" w:rsidRDefault="00E3042F">
            <w:pPr>
              <w:ind w:left="113" w:right="113"/>
              <w:rPr>
                <w:b/>
                <w:sz w:val="20"/>
                <w:szCs w:val="20"/>
                <w:lang w:val="uk-UA"/>
              </w:rPr>
            </w:pPr>
            <w:r w:rsidRPr="00067F72">
              <w:rPr>
                <w:b/>
                <w:sz w:val="20"/>
                <w:szCs w:val="20"/>
                <w:lang w:val="uk-UA"/>
              </w:rPr>
              <w:t>Примітки</w:t>
            </w:r>
          </w:p>
        </w:tc>
      </w:tr>
      <w:tr w:rsidR="00E3042F" w:rsidRPr="007E7E70" w:rsidTr="00960902">
        <w:tc>
          <w:tcPr>
            <w:tcW w:w="1440" w:type="dxa"/>
          </w:tcPr>
          <w:p w:rsidR="00E3042F" w:rsidRPr="00067F72" w:rsidRDefault="00E3042F">
            <w:pPr>
              <w:rPr>
                <w:lang w:val="uk-UA"/>
              </w:rPr>
            </w:pPr>
            <w:r w:rsidRPr="00067F72">
              <w:rPr>
                <w:lang w:val="uk-UA"/>
              </w:rPr>
              <w:t xml:space="preserve">№ 1 </w:t>
            </w:r>
          </w:p>
          <w:p w:rsidR="00E3042F" w:rsidRPr="00067F72" w:rsidRDefault="00E3042F">
            <w:pPr>
              <w:rPr>
                <w:lang w:val="uk-UA"/>
              </w:rPr>
            </w:pPr>
            <w:r>
              <w:rPr>
                <w:lang w:val="uk-UA"/>
              </w:rPr>
              <w:t>23</w:t>
            </w:r>
            <w:r w:rsidRPr="00067F72">
              <w:rPr>
                <w:lang w:val="uk-UA"/>
              </w:rPr>
              <w:t>.02.2015р</w:t>
            </w:r>
          </w:p>
        </w:tc>
        <w:tc>
          <w:tcPr>
            <w:tcW w:w="3600" w:type="dxa"/>
          </w:tcPr>
          <w:p w:rsidR="00E3042F" w:rsidRPr="00067F72" w:rsidRDefault="00E3042F">
            <w:pPr>
              <w:rPr>
                <w:lang w:val="uk-UA"/>
              </w:rPr>
            </w:pPr>
            <w:r w:rsidRPr="00405624">
              <w:t>ПП</w:t>
            </w:r>
            <w:r w:rsidRPr="00067F72">
              <w:rPr>
                <w:lang w:val="uk-UA"/>
              </w:rPr>
              <w:t xml:space="preserve"> «</w:t>
            </w:r>
            <w:r>
              <w:rPr>
                <w:lang w:val="uk-UA"/>
              </w:rPr>
              <w:t>ТАУ-Поділля</w:t>
            </w:r>
            <w:r w:rsidRPr="00067F72">
              <w:rPr>
                <w:lang w:val="uk-UA"/>
              </w:rPr>
              <w:t xml:space="preserve">» </w:t>
            </w:r>
          </w:p>
          <w:p w:rsidR="00E3042F" w:rsidRDefault="00E3042F">
            <w:pPr>
              <w:rPr>
                <w:lang w:val="uk-UA"/>
              </w:rPr>
            </w:pPr>
            <w:r w:rsidRPr="00067F72">
              <w:rPr>
                <w:lang w:val="uk-UA"/>
              </w:rPr>
              <w:t>код ЄДРПОУ</w:t>
            </w:r>
            <w:r>
              <w:rPr>
                <w:lang w:val="uk-UA"/>
              </w:rPr>
              <w:t xml:space="preserve"> 33088705</w:t>
            </w:r>
            <w:r w:rsidRPr="00067F72">
              <w:rPr>
                <w:lang w:val="uk-UA"/>
              </w:rPr>
              <w:t>,</w:t>
            </w:r>
          </w:p>
          <w:p w:rsidR="00E3042F" w:rsidRDefault="00E3042F">
            <w:pPr>
              <w:rPr>
                <w:lang w:val="uk-UA"/>
              </w:rPr>
            </w:pPr>
            <w:smartTag w:uri="urn:schemas-microsoft-com:office:smarttags" w:element="metricconverter">
              <w:smartTagPr>
                <w:attr w:name="ProductID" w:val="21050, м"/>
              </w:smartTagPr>
              <w:r>
                <w:rPr>
                  <w:lang w:val="uk-UA"/>
                </w:rPr>
                <w:t>21050, м</w:t>
              </w:r>
            </w:smartTag>
            <w:r>
              <w:rPr>
                <w:lang w:val="uk-UA"/>
              </w:rPr>
              <w:t xml:space="preserve">. Вінниця, </w:t>
            </w:r>
          </w:p>
          <w:p w:rsidR="00E3042F" w:rsidRPr="00067F72" w:rsidRDefault="00E3042F">
            <w:pPr>
              <w:rPr>
                <w:lang w:val="uk-UA"/>
              </w:rPr>
            </w:pPr>
            <w:r>
              <w:rPr>
                <w:lang w:val="uk-UA"/>
              </w:rPr>
              <w:t>вул. Театральна, буд. 14</w:t>
            </w:r>
          </w:p>
          <w:p w:rsidR="00E3042F" w:rsidRPr="00067F72" w:rsidRDefault="00E3042F" w:rsidP="00405624">
            <w:pPr>
              <w:rPr>
                <w:lang w:val="uk-UA"/>
              </w:rPr>
            </w:pPr>
            <w:r w:rsidRPr="00067F72">
              <w:rPr>
                <w:lang w:val="uk-UA"/>
              </w:rPr>
              <w:t>тел/факс</w:t>
            </w:r>
            <w:r>
              <w:rPr>
                <w:lang w:val="uk-UA"/>
              </w:rPr>
              <w:t xml:space="preserve"> (0432) 50-82-01</w:t>
            </w:r>
          </w:p>
        </w:tc>
        <w:tc>
          <w:tcPr>
            <w:tcW w:w="2160" w:type="dxa"/>
          </w:tcPr>
          <w:p w:rsidR="00E3042F" w:rsidRPr="00067F72" w:rsidRDefault="00E3042F" w:rsidP="005D2960">
            <w:pPr>
              <w:jc w:val="center"/>
              <w:rPr>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Pr>
          <w:p w:rsidR="00E3042F" w:rsidRPr="007E7E70" w:rsidRDefault="00E3042F" w:rsidP="007E7E70">
            <w:pPr>
              <w:rPr>
                <w:lang w:val="uk-UA"/>
              </w:rPr>
            </w:pPr>
            <w:r>
              <w:rPr>
                <w:lang w:val="uk-UA"/>
              </w:rPr>
              <w:t>3 3</w:t>
            </w:r>
            <w:r w:rsidRPr="007E7E70">
              <w:rPr>
                <w:lang w:val="uk-UA"/>
              </w:rPr>
              <w:t>49</w:t>
            </w:r>
            <w:r>
              <w:rPr>
                <w:lang w:val="uk-UA"/>
              </w:rPr>
              <w:t xml:space="preserve"> 500,00 </w:t>
            </w:r>
            <w:r w:rsidRPr="00960902">
              <w:rPr>
                <w:sz w:val="20"/>
                <w:szCs w:val="20"/>
                <w:lang w:val="uk-UA"/>
              </w:rPr>
              <w:t xml:space="preserve">(Три мільйона триста </w:t>
            </w:r>
            <w:r w:rsidRPr="00960902">
              <w:rPr>
                <w:sz w:val="20"/>
                <w:szCs w:val="20"/>
              </w:rPr>
              <w:t>сорок дев’ять ти</w:t>
            </w:r>
            <w:r w:rsidRPr="00960902">
              <w:rPr>
                <w:sz w:val="20"/>
                <w:szCs w:val="20"/>
                <w:lang w:val="uk-UA"/>
              </w:rPr>
              <w:t>сяч п’ятсот гривень. 00 коп.)</w:t>
            </w:r>
            <w:r>
              <w:rPr>
                <w:lang w:val="uk-UA"/>
              </w:rPr>
              <w:t xml:space="preserve"> з ПДВ</w:t>
            </w:r>
          </w:p>
        </w:tc>
        <w:tc>
          <w:tcPr>
            <w:tcW w:w="720" w:type="dxa"/>
          </w:tcPr>
          <w:p w:rsidR="00E3042F" w:rsidRPr="00067F72" w:rsidRDefault="00E3042F">
            <w:pPr>
              <w:rPr>
                <w:b/>
                <w:lang w:val="uk-UA"/>
              </w:rPr>
            </w:pPr>
          </w:p>
        </w:tc>
      </w:tr>
      <w:tr w:rsidR="00E3042F" w:rsidRPr="00960902" w:rsidTr="00960902">
        <w:trPr>
          <w:trHeight w:val="1202"/>
        </w:trPr>
        <w:tc>
          <w:tcPr>
            <w:tcW w:w="1440" w:type="dxa"/>
          </w:tcPr>
          <w:p w:rsidR="00E3042F" w:rsidRPr="00067F72" w:rsidRDefault="00E3042F">
            <w:pPr>
              <w:rPr>
                <w:lang w:val="uk-UA"/>
              </w:rPr>
            </w:pPr>
            <w:r w:rsidRPr="00067F72">
              <w:rPr>
                <w:lang w:val="uk-UA"/>
              </w:rPr>
              <w:t>№ 2</w:t>
            </w:r>
          </w:p>
          <w:p w:rsidR="00E3042F" w:rsidRPr="00067F72" w:rsidRDefault="00E3042F">
            <w:pPr>
              <w:rPr>
                <w:lang w:val="uk-UA"/>
              </w:rPr>
            </w:pPr>
            <w:r>
              <w:rPr>
                <w:lang w:val="uk-UA"/>
              </w:rPr>
              <w:t>23</w:t>
            </w:r>
            <w:r w:rsidRPr="00067F72">
              <w:rPr>
                <w:lang w:val="uk-UA"/>
              </w:rPr>
              <w:t>.02.2015р</w:t>
            </w:r>
          </w:p>
        </w:tc>
        <w:tc>
          <w:tcPr>
            <w:tcW w:w="3600" w:type="dxa"/>
          </w:tcPr>
          <w:p w:rsidR="00E3042F" w:rsidRPr="00067F72" w:rsidRDefault="00E3042F" w:rsidP="00405624">
            <w:pPr>
              <w:rPr>
                <w:lang w:val="uk-UA"/>
              </w:rPr>
            </w:pPr>
            <w:r w:rsidRPr="00067F72">
              <w:rPr>
                <w:lang w:val="uk-UA"/>
              </w:rPr>
              <w:t>ТОВ «</w:t>
            </w:r>
            <w:r>
              <w:rPr>
                <w:lang w:val="uk-UA"/>
              </w:rPr>
              <w:t>Інтергал Нафта</w:t>
            </w:r>
            <w:r w:rsidRPr="00067F72">
              <w:rPr>
                <w:lang w:val="uk-UA"/>
              </w:rPr>
              <w:t xml:space="preserve">» </w:t>
            </w:r>
          </w:p>
          <w:p w:rsidR="00E3042F" w:rsidRPr="00067F72" w:rsidRDefault="00E3042F" w:rsidP="00405624">
            <w:pPr>
              <w:rPr>
                <w:lang w:val="uk-UA"/>
              </w:rPr>
            </w:pPr>
            <w:r>
              <w:rPr>
                <w:lang w:val="uk-UA"/>
              </w:rPr>
              <w:t>код ЄДРПОУ 37154226</w:t>
            </w:r>
            <w:r w:rsidRPr="00067F72">
              <w:rPr>
                <w:lang w:val="uk-UA"/>
              </w:rPr>
              <w:t>,</w:t>
            </w:r>
          </w:p>
          <w:p w:rsidR="00E3042F" w:rsidRPr="00067F72" w:rsidRDefault="00E3042F" w:rsidP="00405624">
            <w:pPr>
              <w:rPr>
                <w:lang w:val="uk-UA"/>
              </w:rPr>
            </w:pPr>
            <w:r>
              <w:rPr>
                <w:lang w:val="uk-UA"/>
              </w:rPr>
              <w:t>39623, Полтавська обл., м. Кременчук, вул. Гвардійська, буд. 4</w:t>
            </w:r>
          </w:p>
          <w:p w:rsidR="00E3042F" w:rsidRPr="00067F72" w:rsidRDefault="00E3042F" w:rsidP="00960902">
            <w:pPr>
              <w:rPr>
                <w:lang w:val="uk-UA"/>
              </w:rPr>
            </w:pPr>
            <w:r w:rsidRPr="00067F72">
              <w:rPr>
                <w:lang w:val="uk-UA"/>
              </w:rPr>
              <w:t>тел/фак</w:t>
            </w:r>
            <w:r>
              <w:rPr>
                <w:lang w:val="uk-UA"/>
              </w:rPr>
              <w:t>с (0536) 79-67-27</w:t>
            </w:r>
          </w:p>
        </w:tc>
        <w:tc>
          <w:tcPr>
            <w:tcW w:w="2160" w:type="dxa"/>
          </w:tcPr>
          <w:p w:rsidR="00E3042F" w:rsidRPr="00067F72" w:rsidRDefault="00E3042F" w:rsidP="005D2960">
            <w:pPr>
              <w:jc w:val="center"/>
              <w:rPr>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Pr>
          <w:p w:rsidR="00E3042F" w:rsidRDefault="00E3042F">
            <w:pPr>
              <w:rPr>
                <w:lang w:val="uk-UA"/>
              </w:rPr>
            </w:pPr>
            <w:r>
              <w:rPr>
                <w:lang w:val="uk-UA"/>
              </w:rPr>
              <w:t xml:space="preserve">3 352 500,00 </w:t>
            </w:r>
            <w:r w:rsidRPr="00960902">
              <w:rPr>
                <w:sz w:val="20"/>
                <w:szCs w:val="20"/>
                <w:lang w:val="uk-UA"/>
              </w:rPr>
              <w:t>(Три мільйона триста п’ятдесят дві тисячі п’ятсот гривень 00 коп.)</w:t>
            </w:r>
            <w:r>
              <w:rPr>
                <w:lang w:val="uk-UA"/>
              </w:rPr>
              <w:t xml:space="preserve"> з ПДВ</w:t>
            </w:r>
          </w:p>
        </w:tc>
        <w:tc>
          <w:tcPr>
            <w:tcW w:w="720" w:type="dxa"/>
          </w:tcPr>
          <w:p w:rsidR="00E3042F" w:rsidRPr="00067F72" w:rsidRDefault="00E3042F">
            <w:pPr>
              <w:rPr>
                <w:b/>
                <w:lang w:val="uk-UA"/>
              </w:rPr>
            </w:pPr>
          </w:p>
        </w:tc>
      </w:tr>
      <w:tr w:rsidR="00E3042F" w:rsidRPr="004D212A" w:rsidTr="00960902">
        <w:trPr>
          <w:trHeight w:val="1202"/>
        </w:trPr>
        <w:tc>
          <w:tcPr>
            <w:tcW w:w="1440" w:type="dxa"/>
          </w:tcPr>
          <w:p w:rsidR="00E3042F" w:rsidRPr="00067F72" w:rsidRDefault="00E3042F" w:rsidP="00F11D7F">
            <w:pPr>
              <w:rPr>
                <w:lang w:val="uk-UA"/>
              </w:rPr>
            </w:pPr>
            <w:r>
              <w:rPr>
                <w:lang w:val="uk-UA"/>
              </w:rPr>
              <w:t>№ 3</w:t>
            </w:r>
          </w:p>
          <w:p w:rsidR="00E3042F" w:rsidRPr="00067F72" w:rsidRDefault="00E3042F" w:rsidP="00F11D7F">
            <w:pPr>
              <w:rPr>
                <w:lang w:val="uk-UA"/>
              </w:rPr>
            </w:pPr>
            <w:r>
              <w:rPr>
                <w:lang w:val="uk-UA"/>
              </w:rPr>
              <w:t>23</w:t>
            </w:r>
            <w:r w:rsidRPr="00067F72">
              <w:rPr>
                <w:lang w:val="uk-UA"/>
              </w:rPr>
              <w:t>.02.2015р</w:t>
            </w:r>
          </w:p>
        </w:tc>
        <w:tc>
          <w:tcPr>
            <w:tcW w:w="3600" w:type="dxa"/>
          </w:tcPr>
          <w:p w:rsidR="00E3042F" w:rsidRPr="00067F72" w:rsidRDefault="00E3042F" w:rsidP="00405624">
            <w:pPr>
              <w:rPr>
                <w:lang w:val="uk-UA"/>
              </w:rPr>
            </w:pPr>
            <w:r w:rsidRPr="00067F72">
              <w:rPr>
                <w:lang w:val="uk-UA"/>
              </w:rPr>
              <w:t>ТОВ «</w:t>
            </w:r>
            <w:r>
              <w:rPr>
                <w:lang w:val="uk-UA"/>
              </w:rPr>
              <w:t>Компанія «Національний ресурс</w:t>
            </w:r>
            <w:r w:rsidRPr="00067F72">
              <w:rPr>
                <w:lang w:val="uk-UA"/>
              </w:rPr>
              <w:t xml:space="preserve">» </w:t>
            </w:r>
          </w:p>
          <w:p w:rsidR="00E3042F" w:rsidRPr="00067F72" w:rsidRDefault="00E3042F" w:rsidP="00405624">
            <w:pPr>
              <w:rPr>
                <w:lang w:val="uk-UA"/>
              </w:rPr>
            </w:pPr>
            <w:r>
              <w:rPr>
                <w:lang w:val="uk-UA"/>
              </w:rPr>
              <w:t>код ЄДРПОУ 39271011</w:t>
            </w:r>
            <w:r w:rsidRPr="00067F72">
              <w:rPr>
                <w:lang w:val="uk-UA"/>
              </w:rPr>
              <w:t>,</w:t>
            </w:r>
          </w:p>
          <w:p w:rsidR="00E3042F" w:rsidRDefault="00E3042F" w:rsidP="00405624">
            <w:pPr>
              <w:rPr>
                <w:lang w:val="uk-UA"/>
              </w:rPr>
            </w:pPr>
            <w:r>
              <w:rPr>
                <w:lang w:val="uk-UA"/>
              </w:rPr>
              <w:t xml:space="preserve">39617, Полтавська обл., </w:t>
            </w:r>
          </w:p>
          <w:p w:rsidR="00E3042F" w:rsidRDefault="00E3042F" w:rsidP="00405624">
            <w:pPr>
              <w:rPr>
                <w:lang w:val="uk-UA"/>
              </w:rPr>
            </w:pPr>
            <w:r>
              <w:rPr>
                <w:lang w:val="uk-UA"/>
              </w:rPr>
              <w:t xml:space="preserve">м. Кременчук, </w:t>
            </w:r>
          </w:p>
          <w:p w:rsidR="00E3042F" w:rsidRPr="00067F72" w:rsidRDefault="00E3042F" w:rsidP="00405624">
            <w:pPr>
              <w:rPr>
                <w:lang w:val="uk-UA"/>
              </w:rPr>
            </w:pPr>
            <w:r>
              <w:rPr>
                <w:lang w:val="uk-UA"/>
              </w:rPr>
              <w:t>вул. Пролетарська, буд. 66/1</w:t>
            </w:r>
          </w:p>
          <w:p w:rsidR="00E3042F" w:rsidRPr="00067F72" w:rsidRDefault="00E3042F" w:rsidP="00405624">
            <w:pPr>
              <w:rPr>
                <w:lang w:val="uk-UA"/>
              </w:rPr>
            </w:pPr>
            <w:r w:rsidRPr="00067F72">
              <w:rPr>
                <w:lang w:val="uk-UA"/>
              </w:rPr>
              <w:t>тел/фак</w:t>
            </w:r>
            <w:r>
              <w:rPr>
                <w:lang w:val="uk-UA"/>
              </w:rPr>
              <w:t>с (050) 3086969</w:t>
            </w:r>
          </w:p>
        </w:tc>
        <w:tc>
          <w:tcPr>
            <w:tcW w:w="2160" w:type="dxa"/>
          </w:tcPr>
          <w:p w:rsidR="00E3042F" w:rsidRPr="00067F72" w:rsidRDefault="00E3042F" w:rsidP="005D2960">
            <w:pPr>
              <w:jc w:val="center"/>
              <w:rPr>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Pr>
          <w:p w:rsidR="00E3042F" w:rsidRDefault="00E3042F">
            <w:pPr>
              <w:rPr>
                <w:lang w:val="uk-UA"/>
              </w:rPr>
            </w:pPr>
            <w:r>
              <w:rPr>
                <w:lang w:val="uk-UA"/>
              </w:rPr>
              <w:t xml:space="preserve">3 367 500,00 </w:t>
            </w:r>
            <w:r w:rsidRPr="00960902">
              <w:rPr>
                <w:sz w:val="20"/>
                <w:szCs w:val="20"/>
                <w:lang w:val="uk-UA"/>
              </w:rPr>
              <w:t>(Три мільйона триста шістдесят сім тисяч п’ятсот гр</w:t>
            </w:r>
            <w:r>
              <w:rPr>
                <w:sz w:val="20"/>
                <w:szCs w:val="20"/>
                <w:lang w:val="uk-UA"/>
              </w:rPr>
              <w:t>иве</w:t>
            </w:r>
            <w:r w:rsidRPr="00960902">
              <w:rPr>
                <w:sz w:val="20"/>
                <w:szCs w:val="20"/>
                <w:lang w:val="uk-UA"/>
              </w:rPr>
              <w:t>н</w:t>
            </w:r>
            <w:r>
              <w:rPr>
                <w:sz w:val="20"/>
                <w:szCs w:val="20"/>
                <w:lang w:val="uk-UA"/>
              </w:rPr>
              <w:t>ь</w:t>
            </w:r>
            <w:r w:rsidRPr="00960902">
              <w:rPr>
                <w:sz w:val="20"/>
                <w:szCs w:val="20"/>
                <w:lang w:val="uk-UA"/>
              </w:rPr>
              <w:t xml:space="preserve"> 00 коп.</w:t>
            </w:r>
            <w:r>
              <w:rPr>
                <w:sz w:val="20"/>
                <w:szCs w:val="20"/>
                <w:lang w:val="uk-UA"/>
              </w:rPr>
              <w:t>)</w:t>
            </w:r>
            <w:r>
              <w:rPr>
                <w:lang w:val="uk-UA"/>
              </w:rPr>
              <w:t xml:space="preserve"> з ПДВ</w:t>
            </w:r>
          </w:p>
        </w:tc>
        <w:tc>
          <w:tcPr>
            <w:tcW w:w="720" w:type="dxa"/>
          </w:tcPr>
          <w:p w:rsidR="00E3042F" w:rsidRPr="00067F72" w:rsidRDefault="00E3042F">
            <w:pPr>
              <w:rPr>
                <w:b/>
                <w:lang w:val="uk-UA"/>
              </w:rPr>
            </w:pPr>
          </w:p>
        </w:tc>
      </w:tr>
    </w:tbl>
    <w:p w:rsidR="00E3042F" w:rsidRPr="00D74226" w:rsidRDefault="00E3042F" w:rsidP="005D2960">
      <w:pPr>
        <w:tabs>
          <w:tab w:val="left" w:pos="4140"/>
        </w:tabs>
        <w:rPr>
          <w:sz w:val="10"/>
          <w:szCs w:val="10"/>
          <w:lang w:val="uk-UA"/>
        </w:rPr>
      </w:pPr>
    </w:p>
    <w:p w:rsidR="00E3042F" w:rsidRPr="000669E5" w:rsidRDefault="00E3042F" w:rsidP="000669E5">
      <w:pPr>
        <w:rPr>
          <w:sz w:val="18"/>
          <w:szCs w:val="18"/>
          <w:lang w:val="uk-UA"/>
        </w:rPr>
      </w:pPr>
      <w:r w:rsidRPr="000669E5">
        <w:rPr>
          <w:sz w:val="18"/>
          <w:szCs w:val="18"/>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E3042F" w:rsidRPr="005D2960" w:rsidRDefault="00E3042F" w:rsidP="005D2960">
      <w:pPr>
        <w:tabs>
          <w:tab w:val="left" w:pos="4140"/>
        </w:tabs>
        <w:rPr>
          <w:b/>
          <w:sz w:val="10"/>
          <w:szCs w:val="10"/>
          <w:lang w:val="uk-UA"/>
        </w:rPr>
      </w:pPr>
    </w:p>
    <w:p w:rsidR="00E3042F" w:rsidRPr="00067F72" w:rsidRDefault="00E3042F" w:rsidP="005D2960">
      <w:pPr>
        <w:tabs>
          <w:tab w:val="left" w:pos="4140"/>
        </w:tabs>
        <w:rPr>
          <w:b/>
          <w:lang w:val="uk-UA"/>
        </w:rPr>
      </w:pPr>
      <w:r w:rsidRPr="00067F72">
        <w:rPr>
          <w:b/>
          <w:lang w:val="uk-UA"/>
        </w:rPr>
        <w:t xml:space="preserve">6. Присутні: </w:t>
      </w:r>
    </w:p>
    <w:p w:rsidR="00E3042F" w:rsidRPr="00067F72" w:rsidRDefault="00E3042F" w:rsidP="005D2960">
      <w:pPr>
        <w:tabs>
          <w:tab w:val="left" w:pos="4140"/>
        </w:tabs>
        <w:rPr>
          <w:b/>
          <w:lang w:val="uk-UA"/>
        </w:rPr>
      </w:pPr>
      <w:r w:rsidRPr="00067F72">
        <w:rPr>
          <w:b/>
          <w:lang w:val="uk-UA"/>
        </w:rPr>
        <w:t xml:space="preserve">6.1. Від учасників процедури закупівлі: </w:t>
      </w:r>
      <w:r>
        <w:rPr>
          <w:b/>
          <w:lang w:val="uk-UA"/>
        </w:rPr>
        <w:t>відсутні</w:t>
      </w:r>
    </w:p>
    <w:p w:rsidR="00E3042F" w:rsidRDefault="00E3042F" w:rsidP="005D2960">
      <w:pPr>
        <w:tabs>
          <w:tab w:val="left" w:pos="4140"/>
        </w:tabs>
        <w:rPr>
          <w:b/>
          <w:lang w:val="uk-UA"/>
        </w:rPr>
      </w:pPr>
      <w:r w:rsidRPr="00067F72">
        <w:rPr>
          <w:b/>
          <w:lang w:val="uk-UA"/>
        </w:rPr>
        <w:t xml:space="preserve">Зауваження учасників процедури закупівлі (у разі наявності): </w:t>
      </w:r>
      <w:r>
        <w:rPr>
          <w:b/>
          <w:lang w:val="uk-UA"/>
        </w:rPr>
        <w:t>відсутні</w:t>
      </w:r>
    </w:p>
    <w:p w:rsidR="00E3042F" w:rsidRDefault="00E3042F" w:rsidP="005D2960">
      <w:pPr>
        <w:tabs>
          <w:tab w:val="left" w:pos="4140"/>
        </w:tabs>
        <w:rPr>
          <w:b/>
          <w:lang w:val="uk-UA"/>
        </w:rPr>
      </w:pPr>
    </w:p>
    <w:p w:rsidR="00E3042F" w:rsidRPr="00067F72" w:rsidRDefault="00E3042F" w:rsidP="005D2960">
      <w:pPr>
        <w:tabs>
          <w:tab w:val="left" w:pos="4140"/>
        </w:tabs>
        <w:rPr>
          <w:b/>
          <w:lang w:val="uk-UA"/>
        </w:rPr>
      </w:pPr>
      <w:r w:rsidRPr="00067F72">
        <w:rPr>
          <w:b/>
          <w:lang w:val="uk-UA"/>
        </w:rPr>
        <w:t>6.2. Від замовника (члени комітету з конкурсних торгів):</w:t>
      </w:r>
    </w:p>
    <w:p w:rsidR="00E3042F" w:rsidRDefault="00E3042F" w:rsidP="000669E5">
      <w:pPr>
        <w:tabs>
          <w:tab w:val="left" w:pos="4140"/>
        </w:tabs>
        <w:ind w:firstLine="720"/>
        <w:rPr>
          <w:b/>
          <w:lang w:val="uk-UA"/>
        </w:rPr>
      </w:pPr>
    </w:p>
    <w:p w:rsidR="00E3042F" w:rsidRPr="00067F72" w:rsidRDefault="00E3042F" w:rsidP="000669E5">
      <w:pPr>
        <w:tabs>
          <w:tab w:val="left" w:pos="4140"/>
        </w:tabs>
        <w:ind w:firstLine="720"/>
        <w:rPr>
          <w:b/>
          <w:lang w:val="uk-UA"/>
        </w:rPr>
      </w:pPr>
      <w:r w:rsidRPr="00067F72">
        <w:rPr>
          <w:b/>
          <w:lang w:val="uk-UA"/>
        </w:rPr>
        <w:t>Заступник начальника юридичної служби</w:t>
      </w:r>
      <w:r w:rsidRPr="00067F72">
        <w:rPr>
          <w:b/>
          <w:lang w:val="uk-UA"/>
        </w:rPr>
        <w:tab/>
      </w:r>
      <w:r w:rsidRPr="00067F72">
        <w:rPr>
          <w:b/>
          <w:lang w:val="uk-UA"/>
        </w:rPr>
        <w:tab/>
      </w:r>
      <w:r w:rsidRPr="00067F72">
        <w:rPr>
          <w:b/>
          <w:lang w:val="uk-UA"/>
        </w:rPr>
        <w:tab/>
        <w:t>Тесля О.М.</w:t>
      </w:r>
    </w:p>
    <w:p w:rsidR="00E3042F" w:rsidRPr="00067F72" w:rsidRDefault="00E3042F" w:rsidP="000669E5">
      <w:pPr>
        <w:tabs>
          <w:tab w:val="left" w:pos="720"/>
        </w:tabs>
        <w:rPr>
          <w:b/>
          <w:lang w:val="uk-UA"/>
        </w:rPr>
      </w:pPr>
    </w:p>
    <w:p w:rsidR="00E3042F" w:rsidRPr="00067F72" w:rsidRDefault="00E3042F" w:rsidP="000669E5">
      <w:pPr>
        <w:tabs>
          <w:tab w:val="left" w:pos="720"/>
        </w:tabs>
        <w:rPr>
          <w:b/>
          <w:lang w:val="uk-UA"/>
        </w:rPr>
      </w:pPr>
      <w:r w:rsidRPr="00067F72">
        <w:rPr>
          <w:b/>
          <w:lang w:val="uk-UA"/>
        </w:rPr>
        <w:tab/>
        <w:t>Начальник відділу ЕЗ</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Грищенко М. Ф.</w:t>
      </w:r>
    </w:p>
    <w:p w:rsidR="00E3042F" w:rsidRPr="00067F72" w:rsidRDefault="00E3042F" w:rsidP="005D2960">
      <w:pPr>
        <w:tabs>
          <w:tab w:val="left" w:pos="4140"/>
        </w:tabs>
        <w:rPr>
          <w:b/>
          <w:lang w:val="uk-UA"/>
        </w:rPr>
      </w:pPr>
    </w:p>
    <w:p w:rsidR="00E3042F" w:rsidRPr="00067F72" w:rsidRDefault="00E3042F" w:rsidP="005D2960">
      <w:pPr>
        <w:tabs>
          <w:tab w:val="left" w:pos="720"/>
        </w:tabs>
        <w:rPr>
          <w:b/>
          <w:lang w:val="uk-UA"/>
        </w:rPr>
      </w:pPr>
      <w:r w:rsidRPr="00067F72">
        <w:rPr>
          <w:b/>
          <w:lang w:val="uk-UA"/>
        </w:rPr>
        <w:tab/>
        <w:t>Начальник відділу МТЗ</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Тригуб Р.А.</w:t>
      </w:r>
    </w:p>
    <w:p w:rsidR="00E3042F" w:rsidRPr="00067F72" w:rsidRDefault="00E3042F" w:rsidP="005D2960">
      <w:pPr>
        <w:tabs>
          <w:tab w:val="left" w:pos="720"/>
        </w:tabs>
        <w:rPr>
          <w:b/>
          <w:lang w:val="uk-UA"/>
        </w:rPr>
      </w:pPr>
    </w:p>
    <w:p w:rsidR="00E3042F" w:rsidRPr="00067F72" w:rsidRDefault="00E3042F" w:rsidP="005D2960">
      <w:pPr>
        <w:tabs>
          <w:tab w:val="left" w:pos="720"/>
        </w:tabs>
        <w:rPr>
          <w:b/>
          <w:lang w:val="uk-UA"/>
        </w:rPr>
      </w:pPr>
      <w:r w:rsidRPr="00067F72">
        <w:rPr>
          <w:b/>
          <w:lang w:val="uk-UA"/>
        </w:rPr>
        <w:tab/>
        <w:t>Заступник начальника служби ГТС</w:t>
      </w:r>
      <w:r w:rsidRPr="00067F72">
        <w:rPr>
          <w:b/>
          <w:lang w:val="uk-UA"/>
        </w:rPr>
        <w:tab/>
      </w:r>
      <w:r w:rsidRPr="00067F72">
        <w:rPr>
          <w:b/>
          <w:lang w:val="uk-UA"/>
        </w:rPr>
        <w:tab/>
      </w:r>
      <w:r w:rsidRPr="00067F72">
        <w:rPr>
          <w:b/>
          <w:lang w:val="uk-UA"/>
        </w:rPr>
        <w:tab/>
      </w:r>
      <w:r w:rsidRPr="00067F72">
        <w:rPr>
          <w:b/>
          <w:lang w:val="uk-UA"/>
        </w:rPr>
        <w:tab/>
        <w:t>Олексенко І.І.</w:t>
      </w:r>
    </w:p>
    <w:p w:rsidR="00E3042F" w:rsidRPr="00067F72" w:rsidRDefault="00E3042F" w:rsidP="005D2960">
      <w:pPr>
        <w:tabs>
          <w:tab w:val="left" w:pos="720"/>
        </w:tabs>
        <w:rPr>
          <w:b/>
          <w:lang w:val="uk-UA"/>
        </w:rPr>
      </w:pPr>
    </w:p>
    <w:p w:rsidR="00E3042F" w:rsidRPr="00067F72" w:rsidRDefault="00E3042F" w:rsidP="005D2960">
      <w:pPr>
        <w:tabs>
          <w:tab w:val="left" w:pos="720"/>
        </w:tabs>
        <w:rPr>
          <w:b/>
          <w:lang w:val="uk-UA"/>
        </w:rPr>
      </w:pPr>
      <w:r w:rsidRPr="00067F72">
        <w:rPr>
          <w:b/>
          <w:lang w:val="uk-UA"/>
        </w:rPr>
        <w:tab/>
        <w:t>Заступник начальника ФЕС</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Литвинова І.М.</w:t>
      </w:r>
    </w:p>
    <w:p w:rsidR="00E3042F" w:rsidRPr="00067F72" w:rsidRDefault="00E3042F" w:rsidP="005D2960">
      <w:pPr>
        <w:tabs>
          <w:tab w:val="left" w:pos="4140"/>
        </w:tabs>
        <w:rPr>
          <w:b/>
          <w:lang w:val="uk-UA"/>
        </w:rPr>
      </w:pPr>
    </w:p>
    <w:p w:rsidR="00E3042F" w:rsidRPr="00067F72" w:rsidRDefault="00E3042F" w:rsidP="005D2960">
      <w:pPr>
        <w:tabs>
          <w:tab w:val="left" w:pos="0"/>
        </w:tabs>
        <w:rPr>
          <w:b/>
          <w:lang w:val="uk-UA"/>
        </w:rPr>
      </w:pPr>
      <w:r w:rsidRPr="00067F72">
        <w:rPr>
          <w:b/>
          <w:lang w:val="uk-UA"/>
        </w:rPr>
        <w:t xml:space="preserve"> </w:t>
      </w:r>
    </w:p>
    <w:p w:rsidR="00E3042F" w:rsidRPr="00067F72" w:rsidRDefault="00E3042F" w:rsidP="005D2960">
      <w:pPr>
        <w:tabs>
          <w:tab w:val="left" w:pos="4140"/>
        </w:tabs>
        <w:rPr>
          <w:b/>
          <w:lang w:val="uk-UA"/>
        </w:rPr>
      </w:pPr>
      <w:r w:rsidRPr="00067F72">
        <w:rPr>
          <w:b/>
          <w:lang w:val="uk-UA"/>
        </w:rPr>
        <w:t>Голова комітету з конкурсних торгів</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О.М. Пересунько</w:t>
      </w:r>
    </w:p>
    <w:p w:rsidR="00E3042F" w:rsidRPr="00067F72" w:rsidRDefault="00E3042F" w:rsidP="005D2960">
      <w:pPr>
        <w:rPr>
          <w:lang w:val="uk-UA"/>
        </w:rPr>
      </w:pPr>
    </w:p>
    <w:p w:rsidR="00E3042F" w:rsidRPr="00067F72" w:rsidRDefault="00E3042F" w:rsidP="005D2960">
      <w:pPr>
        <w:rPr>
          <w:lang w:val="uk-UA"/>
        </w:rPr>
      </w:pPr>
    </w:p>
    <w:p w:rsidR="00E3042F" w:rsidRPr="00067F72" w:rsidRDefault="00E3042F" w:rsidP="005D2960">
      <w:pPr>
        <w:rPr>
          <w:b/>
          <w:lang w:val="uk-UA"/>
        </w:rPr>
      </w:pPr>
      <w:r w:rsidRPr="00067F72">
        <w:rPr>
          <w:b/>
          <w:lang w:val="uk-UA"/>
        </w:rPr>
        <w:t>Відповідальний секретар</w:t>
      </w:r>
    </w:p>
    <w:p w:rsidR="00E3042F" w:rsidRPr="00067F72" w:rsidRDefault="00E3042F" w:rsidP="005D2960">
      <w:pPr>
        <w:rPr>
          <w:b/>
          <w:lang w:val="uk-UA"/>
        </w:rPr>
      </w:pPr>
      <w:r w:rsidRPr="00067F72">
        <w:rPr>
          <w:b/>
          <w:lang w:val="uk-UA"/>
        </w:rPr>
        <w:t>комітету з конкурсних торгів</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І.І. Олексенко</w:t>
      </w:r>
    </w:p>
    <w:sectPr w:rsidR="00E3042F" w:rsidRPr="00067F72"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669E5"/>
    <w:rsid w:val="00067F72"/>
    <w:rsid w:val="000A69A3"/>
    <w:rsid w:val="00102D9B"/>
    <w:rsid w:val="001115A8"/>
    <w:rsid w:val="0011391C"/>
    <w:rsid w:val="00115B76"/>
    <w:rsid w:val="00156CA7"/>
    <w:rsid w:val="00195CA2"/>
    <w:rsid w:val="001A2491"/>
    <w:rsid w:val="001A5A0E"/>
    <w:rsid w:val="001C7B6C"/>
    <w:rsid w:val="001E7C1F"/>
    <w:rsid w:val="00226760"/>
    <w:rsid w:val="002546A5"/>
    <w:rsid w:val="00277F27"/>
    <w:rsid w:val="002A727E"/>
    <w:rsid w:val="002B7B5E"/>
    <w:rsid w:val="002C5C3D"/>
    <w:rsid w:val="002D0589"/>
    <w:rsid w:val="002D14C3"/>
    <w:rsid w:val="002F7CB4"/>
    <w:rsid w:val="0039029C"/>
    <w:rsid w:val="00404D29"/>
    <w:rsid w:val="00405624"/>
    <w:rsid w:val="0041123C"/>
    <w:rsid w:val="0042640E"/>
    <w:rsid w:val="00437508"/>
    <w:rsid w:val="004429FD"/>
    <w:rsid w:val="004D212A"/>
    <w:rsid w:val="004F091A"/>
    <w:rsid w:val="004F524C"/>
    <w:rsid w:val="004F65E4"/>
    <w:rsid w:val="00507CAB"/>
    <w:rsid w:val="00535079"/>
    <w:rsid w:val="005551A7"/>
    <w:rsid w:val="00557931"/>
    <w:rsid w:val="005D2960"/>
    <w:rsid w:val="005D76AD"/>
    <w:rsid w:val="005F6E2F"/>
    <w:rsid w:val="00606963"/>
    <w:rsid w:val="00613CC9"/>
    <w:rsid w:val="00661F32"/>
    <w:rsid w:val="00697239"/>
    <w:rsid w:val="006B2DF4"/>
    <w:rsid w:val="006C0CD5"/>
    <w:rsid w:val="006E2E03"/>
    <w:rsid w:val="007144DC"/>
    <w:rsid w:val="00747C68"/>
    <w:rsid w:val="00760D22"/>
    <w:rsid w:val="0079617F"/>
    <w:rsid w:val="007A38E5"/>
    <w:rsid w:val="007B1726"/>
    <w:rsid w:val="007B4627"/>
    <w:rsid w:val="007D4320"/>
    <w:rsid w:val="007E7E70"/>
    <w:rsid w:val="007F19C6"/>
    <w:rsid w:val="00814666"/>
    <w:rsid w:val="0082181B"/>
    <w:rsid w:val="00824EBC"/>
    <w:rsid w:val="00851E80"/>
    <w:rsid w:val="00881183"/>
    <w:rsid w:val="008B46EA"/>
    <w:rsid w:val="008C5F58"/>
    <w:rsid w:val="0092047E"/>
    <w:rsid w:val="00932E5B"/>
    <w:rsid w:val="00960902"/>
    <w:rsid w:val="009B14C6"/>
    <w:rsid w:val="009B4629"/>
    <w:rsid w:val="009D12A6"/>
    <w:rsid w:val="00A168CB"/>
    <w:rsid w:val="00A23BDA"/>
    <w:rsid w:val="00A34D05"/>
    <w:rsid w:val="00A42384"/>
    <w:rsid w:val="00A536E7"/>
    <w:rsid w:val="00AD1508"/>
    <w:rsid w:val="00AF5E49"/>
    <w:rsid w:val="00B05A36"/>
    <w:rsid w:val="00B13E21"/>
    <w:rsid w:val="00B46F54"/>
    <w:rsid w:val="00B54D2E"/>
    <w:rsid w:val="00C0507F"/>
    <w:rsid w:val="00C0757A"/>
    <w:rsid w:val="00C3057E"/>
    <w:rsid w:val="00C369F7"/>
    <w:rsid w:val="00C75FF2"/>
    <w:rsid w:val="00C85112"/>
    <w:rsid w:val="00CD238A"/>
    <w:rsid w:val="00CE6B12"/>
    <w:rsid w:val="00CF7BD8"/>
    <w:rsid w:val="00D22DDE"/>
    <w:rsid w:val="00D24072"/>
    <w:rsid w:val="00D74226"/>
    <w:rsid w:val="00DA6ADF"/>
    <w:rsid w:val="00DB2751"/>
    <w:rsid w:val="00DB2C4D"/>
    <w:rsid w:val="00DD5D4A"/>
    <w:rsid w:val="00E3042F"/>
    <w:rsid w:val="00E67D70"/>
    <w:rsid w:val="00EE2953"/>
    <w:rsid w:val="00EF1E7D"/>
    <w:rsid w:val="00F11D7F"/>
    <w:rsid w:val="00F229F6"/>
    <w:rsid w:val="00F83084"/>
    <w:rsid w:val="00F9492F"/>
    <w:rsid w:val="00FB2687"/>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6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69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95CA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0757A"/>
    <w:rPr>
      <w:rFonts w:ascii="Verdana" w:hAnsi="Verdana" w:cs="Verdana"/>
      <w:lang w:val="en-US" w:eastAsia="en-US"/>
    </w:rPr>
  </w:style>
  <w:style w:type="character" w:styleId="Hyperlink">
    <w:name w:val="Hyperlink"/>
    <w:basedOn w:val="DefaultParagraphFont"/>
    <w:uiPriority w:val="99"/>
    <w:rsid w:val="00A34D0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73098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140</TotalTime>
  <Pages>2</Pages>
  <Words>539</Words>
  <Characters>3074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Илона</cp:lastModifiedBy>
  <cp:revision>14</cp:revision>
  <cp:lastPrinted>2015-02-05T12:44:00Z</cp:lastPrinted>
  <dcterms:created xsi:type="dcterms:W3CDTF">2015-02-05T06:53:00Z</dcterms:created>
  <dcterms:modified xsi:type="dcterms:W3CDTF">2015-02-23T12:25:00Z</dcterms:modified>
</cp:coreProperties>
</file>