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0" w:rsidRDefault="00C24620" w:rsidP="00DA119B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  <w:bookmarkStart w:id="0" w:name="n4"/>
      <w:bookmarkStart w:id="1" w:name="n6"/>
      <w:bookmarkEnd w:id="0"/>
      <w:bookmarkEnd w:id="1"/>
      <w:r>
        <w:rPr>
          <w:rStyle w:val="rvts23"/>
          <w:b/>
          <w:color w:val="000000"/>
          <w:sz w:val="26"/>
          <w:szCs w:val="26"/>
        </w:rPr>
        <w:t xml:space="preserve">ПОВІДОМЛЕННЯ </w:t>
      </w:r>
      <w:r>
        <w:rPr>
          <w:b/>
          <w:color w:val="000000"/>
          <w:sz w:val="26"/>
          <w:szCs w:val="26"/>
        </w:rPr>
        <w:br/>
      </w:r>
      <w:r>
        <w:rPr>
          <w:rStyle w:val="rvts23"/>
          <w:b/>
          <w:color w:val="000000"/>
          <w:sz w:val="26"/>
          <w:szCs w:val="26"/>
        </w:rPr>
        <w:t>про акцепт пропозиції конкурсних торгів</w:t>
      </w:r>
      <w:r>
        <w:rPr>
          <w:rStyle w:val="rvts23"/>
          <w:b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закупівлі</w:t>
      </w:r>
    </w:p>
    <w:p w:rsidR="00C24620" w:rsidRDefault="00C24620" w:rsidP="00DA119B">
      <w:pPr>
        <w:jc w:val="center"/>
        <w:rPr>
          <w:rStyle w:val="rvts23"/>
          <w:b/>
          <w:color w:val="000000"/>
          <w:sz w:val="26"/>
          <w:szCs w:val="26"/>
          <w:lang w:val="uk-UA"/>
        </w:rPr>
      </w:pPr>
    </w:p>
    <w:p w:rsidR="00C24620" w:rsidRPr="00B80349" w:rsidRDefault="00C24620" w:rsidP="00DA119B">
      <w:pPr>
        <w:jc w:val="center"/>
        <w:rPr>
          <w:b/>
          <w:sz w:val="26"/>
          <w:szCs w:val="26"/>
          <w:lang w:val="uk-UA"/>
        </w:rPr>
      </w:pP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sz w:val="26"/>
          <w:szCs w:val="26"/>
          <w:lang w:val="uk-UA"/>
        </w:rPr>
        <w:t>1. Замовник:</w:t>
      </w: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sz w:val="26"/>
          <w:szCs w:val="26"/>
          <w:lang w:val="uk-UA"/>
        </w:rPr>
        <w:t xml:space="preserve">1.1. Найменування: </w:t>
      </w:r>
      <w:r w:rsidRPr="00B80349">
        <w:rPr>
          <w:sz w:val="26"/>
          <w:szCs w:val="26"/>
          <w:lang w:val="uk-UA"/>
        </w:rPr>
        <w:t>Державне підприємство водних шляхів «Укрводшлях»;</w:t>
      </w: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1.2. Код за ЄДРПОУ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color w:val="000000"/>
          <w:sz w:val="26"/>
          <w:szCs w:val="26"/>
        </w:rPr>
        <w:t xml:space="preserve"> </w:t>
      </w:r>
      <w:r w:rsidRPr="00B80349">
        <w:rPr>
          <w:color w:val="000000"/>
          <w:spacing w:val="-5"/>
          <w:sz w:val="26"/>
          <w:szCs w:val="26"/>
          <w:lang w:val="uk-UA"/>
        </w:rPr>
        <w:t>03150102;</w:t>
      </w:r>
    </w:p>
    <w:p w:rsidR="00C24620" w:rsidRDefault="00C24620" w:rsidP="009E0FD6">
      <w:pPr>
        <w:jc w:val="both"/>
        <w:rPr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1.3. Місцезнаходження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B80349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B80349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2. Предмет закупівлі</w:t>
      </w:r>
      <w:r w:rsidRPr="00B80349">
        <w:rPr>
          <w:b/>
          <w:color w:val="000000"/>
          <w:sz w:val="26"/>
          <w:szCs w:val="26"/>
          <w:lang w:val="uk-UA"/>
        </w:rPr>
        <w:t>:</w:t>
      </w: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2.1. Найменування предмета закупівлі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color w:val="000000"/>
          <w:sz w:val="26"/>
          <w:szCs w:val="26"/>
          <w:lang w:val="uk-UA"/>
        </w:rPr>
        <w:t xml:space="preserve"> </w:t>
      </w:r>
      <w:r w:rsidRPr="00B80349">
        <w:rPr>
          <w:sz w:val="26"/>
          <w:szCs w:val="26"/>
          <w:lang w:val="uk-UA"/>
        </w:rPr>
        <w:t>«Паливо дизельне»</w:t>
      </w:r>
      <w:r w:rsidRPr="00B80349">
        <w:rPr>
          <w:color w:val="000000"/>
          <w:sz w:val="26"/>
          <w:szCs w:val="26"/>
          <w:lang w:val="uk-UA"/>
        </w:rPr>
        <w:t xml:space="preserve">, </w:t>
      </w:r>
      <w:r w:rsidRPr="00B80349">
        <w:rPr>
          <w:sz w:val="26"/>
          <w:szCs w:val="26"/>
          <w:lang w:val="uk-UA"/>
        </w:rPr>
        <w:t>(Паливо рідинне та газ, оливи мастильні ДК 016:2010 19.20.2).</w:t>
      </w: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2.2. Кількість товарів або обсяг виконання робіт чи надання послуг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sz w:val="26"/>
          <w:szCs w:val="26"/>
          <w:lang w:val="uk-UA"/>
        </w:rPr>
        <w:t xml:space="preserve"> 150т.</w:t>
      </w: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2.3. Місце поставки товарів, виконання робіт чи надання послуг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sz w:val="26"/>
          <w:szCs w:val="26"/>
          <w:lang w:val="uk-UA"/>
        </w:rPr>
        <w:t xml:space="preserve"> м. Миколаїв, Миколаївська обл.</w:t>
      </w:r>
    </w:p>
    <w:p w:rsidR="00C24620" w:rsidRDefault="00C24620" w:rsidP="009E0FD6">
      <w:pPr>
        <w:jc w:val="both"/>
        <w:rPr>
          <w:spacing w:val="-7"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2.4. Строк поставки товарів, виконання робіт чи надання послуг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color w:val="000000"/>
          <w:sz w:val="26"/>
          <w:szCs w:val="26"/>
        </w:rPr>
        <w:t xml:space="preserve"> </w:t>
      </w:r>
      <w:r w:rsidRPr="00B80349">
        <w:rPr>
          <w:spacing w:val="-15"/>
          <w:sz w:val="26"/>
          <w:szCs w:val="26"/>
          <w:lang w:val="uk-UA"/>
        </w:rPr>
        <w:t xml:space="preserve">березень 2015 р. - </w:t>
      </w:r>
      <w:r w:rsidRPr="00B80349">
        <w:rPr>
          <w:spacing w:val="-7"/>
          <w:sz w:val="26"/>
          <w:szCs w:val="26"/>
          <w:lang w:val="uk-UA"/>
        </w:rPr>
        <w:t>грудень 2015р</w:t>
      </w: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</w:p>
    <w:p w:rsidR="00C24620" w:rsidRDefault="00C24620" w:rsidP="009E0FD6">
      <w:pPr>
        <w:jc w:val="both"/>
        <w:rPr>
          <w:color w:val="000000"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3. Процедура закупівлі</w:t>
      </w:r>
      <w:r w:rsidRPr="00B80349">
        <w:rPr>
          <w:color w:val="000000"/>
          <w:sz w:val="26"/>
          <w:szCs w:val="26"/>
          <w:lang w:val="uk-UA"/>
        </w:rPr>
        <w:t>: відкриті торги</w:t>
      </w:r>
    </w:p>
    <w:p w:rsidR="00C24620" w:rsidRPr="00B80349" w:rsidRDefault="00C24620" w:rsidP="009E0FD6">
      <w:pPr>
        <w:jc w:val="both"/>
        <w:rPr>
          <w:b/>
          <w:sz w:val="26"/>
          <w:szCs w:val="26"/>
          <w:lang w:val="uk-UA"/>
        </w:rPr>
      </w:pPr>
    </w:p>
    <w:p w:rsidR="00C24620" w:rsidRDefault="00C24620" w:rsidP="00523044">
      <w:pPr>
        <w:jc w:val="both"/>
        <w:rPr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4.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                         </w:t>
      </w:r>
      <w:r w:rsidRPr="00B80349">
        <w:rPr>
          <w:sz w:val="26"/>
          <w:szCs w:val="26"/>
          <w:lang w:val="uk-UA"/>
        </w:rPr>
        <w:t xml:space="preserve">від 30.12.2014 р. №161 (30.12.2014), номер оголошення № </w:t>
      </w:r>
      <w:r w:rsidRPr="00B80349">
        <w:rPr>
          <w:sz w:val="26"/>
          <w:szCs w:val="26"/>
        </w:rPr>
        <w:t>226411</w:t>
      </w:r>
      <w:r w:rsidRPr="00B80349">
        <w:rPr>
          <w:sz w:val="26"/>
          <w:szCs w:val="26"/>
          <w:lang w:val="uk-UA"/>
        </w:rPr>
        <w:t xml:space="preserve"> (ПАЛ).</w:t>
      </w:r>
    </w:p>
    <w:p w:rsidR="00C24620" w:rsidRPr="00B80349" w:rsidRDefault="00C24620" w:rsidP="00523044">
      <w:pPr>
        <w:jc w:val="both"/>
        <w:rPr>
          <w:b/>
          <w:sz w:val="26"/>
          <w:szCs w:val="26"/>
          <w:lang w:val="uk-UA"/>
        </w:rPr>
      </w:pPr>
    </w:p>
    <w:p w:rsidR="00C24620" w:rsidRPr="00B80349" w:rsidRDefault="00C24620" w:rsidP="00523044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5. Учасник-переможець (учасники-переможці).</w:t>
      </w:r>
    </w:p>
    <w:p w:rsidR="00C24620" w:rsidRPr="00B80349" w:rsidRDefault="00C24620" w:rsidP="00523044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5.1. Найменування/прізвище, ім’я, по батькові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color w:val="000000"/>
          <w:sz w:val="26"/>
          <w:szCs w:val="26"/>
          <w:lang w:val="uk-UA"/>
        </w:rPr>
        <w:t xml:space="preserve"> </w:t>
      </w:r>
      <w:r w:rsidRPr="00B80349">
        <w:rPr>
          <w:sz w:val="26"/>
          <w:szCs w:val="26"/>
        </w:rPr>
        <w:t>ТОВ «АЗИМУТ - ЮГ»</w:t>
      </w:r>
    </w:p>
    <w:p w:rsidR="00C24620" w:rsidRPr="00B80349" w:rsidRDefault="00C24620" w:rsidP="00523044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5.2. Код за ЄДРПОУ/реєстраційний номер облікової картки платника податків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sz w:val="26"/>
          <w:szCs w:val="26"/>
        </w:rPr>
        <w:t xml:space="preserve"> 39272872</w:t>
      </w:r>
    </w:p>
    <w:p w:rsidR="00C24620" w:rsidRDefault="00C24620" w:rsidP="00523044">
      <w:pPr>
        <w:jc w:val="both"/>
        <w:rPr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5.3. Місцезнаходження (для юридичної особи) та місце проживання (для фізичної особи), телефон, телефакс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color w:val="000000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54003, м"/>
        </w:smartTagPr>
        <w:r w:rsidRPr="00B80349">
          <w:rPr>
            <w:sz w:val="26"/>
            <w:szCs w:val="26"/>
          </w:rPr>
          <w:t>54003, м</w:t>
        </w:r>
      </w:smartTag>
      <w:r w:rsidRPr="00B80349">
        <w:rPr>
          <w:sz w:val="26"/>
          <w:szCs w:val="26"/>
        </w:rPr>
        <w:t>. Миколаїв, вул. Гречишникова, буд. 52, тел/факс (0512) 55-40-69,</w:t>
      </w:r>
      <w:r w:rsidRPr="00B80349">
        <w:rPr>
          <w:sz w:val="26"/>
          <w:szCs w:val="26"/>
          <w:lang w:val="uk-UA"/>
        </w:rPr>
        <w:t xml:space="preserve"> </w:t>
      </w:r>
      <w:r w:rsidRPr="00B80349">
        <w:rPr>
          <w:sz w:val="26"/>
          <w:szCs w:val="26"/>
        </w:rPr>
        <w:t xml:space="preserve"> 55-40-71</w:t>
      </w:r>
    </w:p>
    <w:p w:rsidR="00C24620" w:rsidRPr="00B80349" w:rsidRDefault="00C24620" w:rsidP="00523044">
      <w:pPr>
        <w:jc w:val="both"/>
        <w:rPr>
          <w:b/>
          <w:sz w:val="26"/>
          <w:szCs w:val="26"/>
          <w:lang w:val="uk-UA"/>
        </w:rPr>
      </w:pPr>
    </w:p>
    <w:p w:rsidR="00C24620" w:rsidRDefault="00C24620" w:rsidP="00523044">
      <w:pPr>
        <w:jc w:val="both"/>
        <w:rPr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B80349">
        <w:rPr>
          <w:sz w:val="26"/>
          <w:szCs w:val="26"/>
          <w:lang w:val="uk-UA"/>
        </w:rPr>
        <w:t>2 734 500,00 грн. з ПДВ (два мільйони сімсот тридцять чотири тисячі п’ятсот гривень</w:t>
      </w:r>
      <w:r>
        <w:rPr>
          <w:sz w:val="26"/>
          <w:szCs w:val="26"/>
          <w:lang w:val="uk-UA"/>
        </w:rPr>
        <w:t xml:space="preserve">         00 коп.</w:t>
      </w:r>
      <w:r w:rsidRPr="00B80349">
        <w:rPr>
          <w:sz w:val="26"/>
          <w:szCs w:val="26"/>
          <w:lang w:val="uk-UA"/>
        </w:rPr>
        <w:t>)</w:t>
      </w:r>
    </w:p>
    <w:p w:rsidR="00C24620" w:rsidRPr="00B80349" w:rsidRDefault="00C24620" w:rsidP="00523044">
      <w:pPr>
        <w:jc w:val="both"/>
        <w:rPr>
          <w:sz w:val="26"/>
          <w:szCs w:val="26"/>
          <w:lang w:val="uk-UA"/>
        </w:rPr>
      </w:pPr>
    </w:p>
    <w:p w:rsidR="00C24620" w:rsidRDefault="00C24620" w:rsidP="00523044">
      <w:pPr>
        <w:jc w:val="both"/>
        <w:rPr>
          <w:color w:val="000000"/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7. Дта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закупівлі)</w:t>
      </w:r>
      <w:r w:rsidRPr="00B80349">
        <w:rPr>
          <w:color w:val="000000"/>
          <w:sz w:val="26"/>
          <w:szCs w:val="26"/>
          <w:lang w:val="uk-UA"/>
        </w:rPr>
        <w:t>: 16.02.2015р.</w:t>
      </w:r>
    </w:p>
    <w:p w:rsidR="00C24620" w:rsidRPr="00B80349" w:rsidRDefault="00C24620" w:rsidP="00523044">
      <w:pPr>
        <w:jc w:val="both"/>
        <w:rPr>
          <w:sz w:val="26"/>
          <w:szCs w:val="26"/>
          <w:lang w:val="uk-UA"/>
        </w:rPr>
      </w:pPr>
    </w:p>
    <w:p w:rsidR="00C24620" w:rsidRPr="00B80349" w:rsidRDefault="00C24620" w:rsidP="00523044">
      <w:pPr>
        <w:jc w:val="both"/>
        <w:rPr>
          <w:sz w:val="26"/>
          <w:szCs w:val="26"/>
          <w:lang w:val="uk-UA"/>
        </w:rPr>
      </w:pPr>
      <w:r w:rsidRPr="00B80349">
        <w:rPr>
          <w:b/>
          <w:color w:val="000000"/>
          <w:sz w:val="26"/>
          <w:szCs w:val="26"/>
        </w:rPr>
        <w:t>8. Строк, протягом якого має бути укладений договір про закупівлю</w:t>
      </w:r>
      <w:r w:rsidRPr="00B80349">
        <w:rPr>
          <w:b/>
          <w:color w:val="000000"/>
          <w:sz w:val="26"/>
          <w:szCs w:val="26"/>
          <w:lang w:val="uk-UA"/>
        </w:rPr>
        <w:t>:</w:t>
      </w:r>
      <w:r w:rsidRPr="00B80349">
        <w:rPr>
          <w:spacing w:val="-15"/>
          <w:sz w:val="26"/>
          <w:szCs w:val="26"/>
          <w:lang w:val="uk-UA"/>
        </w:rPr>
        <w:t xml:space="preserve"> </w:t>
      </w:r>
      <w:r>
        <w:rPr>
          <w:spacing w:val="-15"/>
          <w:sz w:val="26"/>
          <w:szCs w:val="26"/>
          <w:lang w:val="uk-UA"/>
        </w:rPr>
        <w:t>20.03.</w:t>
      </w:r>
      <w:r w:rsidRPr="00B80349">
        <w:rPr>
          <w:spacing w:val="-7"/>
          <w:sz w:val="26"/>
          <w:szCs w:val="26"/>
          <w:lang w:val="uk-UA"/>
        </w:rPr>
        <w:t>2015р.</w:t>
      </w:r>
    </w:p>
    <w:p w:rsidR="00C24620" w:rsidRDefault="00C24620" w:rsidP="00523044">
      <w:pPr>
        <w:jc w:val="both"/>
        <w:rPr>
          <w:b/>
          <w:sz w:val="26"/>
          <w:szCs w:val="26"/>
          <w:lang w:val="uk-UA"/>
        </w:rPr>
      </w:pPr>
    </w:p>
    <w:p w:rsidR="00C24620" w:rsidRPr="00B80349" w:rsidRDefault="00C24620" w:rsidP="00523044">
      <w:pPr>
        <w:jc w:val="both"/>
        <w:rPr>
          <w:b/>
          <w:sz w:val="26"/>
          <w:szCs w:val="26"/>
          <w:lang w:val="uk-UA"/>
        </w:rPr>
      </w:pPr>
    </w:p>
    <w:p w:rsidR="00C24620" w:rsidRPr="00B80349" w:rsidRDefault="00C24620" w:rsidP="00523044">
      <w:pPr>
        <w:jc w:val="both"/>
        <w:rPr>
          <w:b/>
          <w:sz w:val="26"/>
          <w:szCs w:val="26"/>
          <w:lang w:val="uk-UA"/>
        </w:rPr>
      </w:pPr>
    </w:p>
    <w:p w:rsidR="00C24620" w:rsidRPr="00B80349" w:rsidRDefault="00C24620" w:rsidP="00B80349">
      <w:pPr>
        <w:rPr>
          <w:b/>
          <w:sz w:val="26"/>
          <w:szCs w:val="26"/>
          <w:lang w:val="uk-UA"/>
        </w:rPr>
      </w:pPr>
      <w:r w:rsidRPr="00B80349">
        <w:rPr>
          <w:b/>
          <w:sz w:val="26"/>
          <w:szCs w:val="26"/>
          <w:lang w:val="uk-UA"/>
        </w:rPr>
        <w:t>Заступник начальника ДП «Укрводшлях»,</w:t>
      </w:r>
    </w:p>
    <w:p w:rsidR="00C24620" w:rsidRPr="00B80349" w:rsidRDefault="00C24620" w:rsidP="00B80349">
      <w:pPr>
        <w:jc w:val="both"/>
        <w:rPr>
          <w:b/>
          <w:sz w:val="26"/>
          <w:szCs w:val="26"/>
          <w:lang w:val="uk-UA"/>
        </w:rPr>
      </w:pPr>
      <w:r w:rsidRPr="00B80349">
        <w:rPr>
          <w:b/>
          <w:sz w:val="26"/>
          <w:szCs w:val="26"/>
          <w:lang w:val="uk-UA"/>
        </w:rPr>
        <w:t xml:space="preserve">Голова комітету з конкурсних торгів </w:t>
      </w:r>
      <w:r w:rsidRPr="00B80349">
        <w:rPr>
          <w:b/>
          <w:sz w:val="26"/>
          <w:szCs w:val="26"/>
          <w:lang w:val="uk-UA"/>
        </w:rPr>
        <w:tab/>
      </w:r>
      <w:r w:rsidRPr="00B80349">
        <w:rPr>
          <w:b/>
          <w:sz w:val="26"/>
          <w:szCs w:val="26"/>
          <w:lang w:val="uk-UA"/>
        </w:rPr>
        <w:tab/>
      </w:r>
      <w:r w:rsidRPr="00B80349">
        <w:rPr>
          <w:b/>
          <w:sz w:val="26"/>
          <w:szCs w:val="26"/>
          <w:lang w:val="uk-UA"/>
        </w:rPr>
        <w:tab/>
      </w:r>
      <w:r w:rsidRPr="00B80349">
        <w:rPr>
          <w:b/>
          <w:sz w:val="26"/>
          <w:szCs w:val="26"/>
          <w:lang w:val="uk-UA"/>
        </w:rPr>
        <w:tab/>
      </w:r>
      <w:r w:rsidRPr="00B80349">
        <w:rPr>
          <w:b/>
          <w:sz w:val="26"/>
          <w:szCs w:val="26"/>
          <w:lang w:val="uk-UA"/>
        </w:rPr>
        <w:tab/>
        <w:t>О.М. Пересунько</w:t>
      </w:r>
    </w:p>
    <w:sectPr w:rsidR="00C24620" w:rsidRPr="00B80349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25DAB"/>
    <w:rsid w:val="00061F85"/>
    <w:rsid w:val="00187550"/>
    <w:rsid w:val="00277DCE"/>
    <w:rsid w:val="004236DD"/>
    <w:rsid w:val="00523044"/>
    <w:rsid w:val="006D71DE"/>
    <w:rsid w:val="00785C0D"/>
    <w:rsid w:val="009E0FD6"/>
    <w:rsid w:val="00A7508A"/>
    <w:rsid w:val="00B3336A"/>
    <w:rsid w:val="00B80349"/>
    <w:rsid w:val="00C24620"/>
    <w:rsid w:val="00C53F33"/>
    <w:rsid w:val="00CC2D12"/>
    <w:rsid w:val="00DA119B"/>
    <w:rsid w:val="00E1283E"/>
    <w:rsid w:val="00E625C8"/>
    <w:rsid w:val="00E93033"/>
    <w:rsid w:val="00F1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785C0D"/>
    <w:rPr>
      <w:rFonts w:cs="Times New Roman"/>
    </w:rPr>
  </w:style>
  <w:style w:type="character" w:customStyle="1" w:styleId="rvts9">
    <w:name w:val="rvts9"/>
    <w:basedOn w:val="DefaultParagraphFont"/>
    <w:uiPriority w:val="99"/>
    <w:rsid w:val="00785C0D"/>
    <w:rPr>
      <w:rFonts w:cs="Times New Roman"/>
    </w:rPr>
  </w:style>
  <w:style w:type="character" w:customStyle="1" w:styleId="rvts23">
    <w:name w:val="rvts23"/>
    <w:basedOn w:val="DefaultParagraphFont"/>
    <w:uiPriority w:val="99"/>
    <w:rsid w:val="00785C0D"/>
    <w:rPr>
      <w:rFonts w:cs="Times New Roman"/>
    </w:rPr>
  </w:style>
  <w:style w:type="character" w:customStyle="1" w:styleId="rvts82">
    <w:name w:val="rvts82"/>
    <w:basedOn w:val="DefaultParagraphFont"/>
    <w:uiPriority w:val="99"/>
    <w:rsid w:val="00785C0D"/>
    <w:rPr>
      <w:rFonts w:cs="Times New Roman"/>
    </w:rPr>
  </w:style>
  <w:style w:type="character" w:customStyle="1" w:styleId="rvts44">
    <w:name w:val="rvts44"/>
    <w:basedOn w:val="DefaultParagraphFont"/>
    <w:uiPriority w:val="99"/>
    <w:rsid w:val="00785C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303</Words>
  <Characters>1729</Characters>
  <Application>Microsoft Office Outlook</Application>
  <DocSecurity>0</DocSecurity>
  <Lines>0</Lines>
  <Paragraphs>0</Paragraphs>
  <ScaleCrop>false</ScaleCrop>
  <Company>Укрводшлях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7</cp:revision>
  <cp:lastPrinted>2015-02-16T08:22:00Z</cp:lastPrinted>
  <dcterms:created xsi:type="dcterms:W3CDTF">2015-02-14T19:16:00Z</dcterms:created>
  <dcterms:modified xsi:type="dcterms:W3CDTF">2015-02-16T08:50:00Z</dcterms:modified>
</cp:coreProperties>
</file>