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A6" w:rsidRPr="00067F72" w:rsidRDefault="00EF6BA6" w:rsidP="005D2960">
      <w:pPr>
        <w:jc w:val="center"/>
        <w:rPr>
          <w:b/>
          <w:lang w:val="uk-UA"/>
        </w:rPr>
      </w:pPr>
      <w:r w:rsidRPr="00067F72">
        <w:rPr>
          <w:b/>
          <w:lang w:val="uk-UA"/>
        </w:rPr>
        <w:t xml:space="preserve">П Р О Т О К О Л </w:t>
      </w:r>
    </w:p>
    <w:p w:rsidR="00EF6BA6" w:rsidRPr="00067F72" w:rsidRDefault="00EF6BA6" w:rsidP="005D2960">
      <w:pPr>
        <w:jc w:val="center"/>
        <w:rPr>
          <w:b/>
          <w:lang w:val="uk-UA"/>
        </w:rPr>
      </w:pPr>
      <w:r w:rsidRPr="00067F72">
        <w:rPr>
          <w:b/>
          <w:lang w:val="uk-UA"/>
        </w:rPr>
        <w:t xml:space="preserve">про розкриття пропозицій конкурсних торгів, </w:t>
      </w:r>
    </w:p>
    <w:p w:rsidR="00EF6BA6" w:rsidRPr="00067F72" w:rsidRDefault="00EF6BA6" w:rsidP="005D2960">
      <w:pPr>
        <w:jc w:val="center"/>
        <w:rPr>
          <w:b/>
          <w:lang w:val="uk-UA"/>
        </w:rPr>
      </w:pPr>
      <w:r w:rsidRPr="00067F72">
        <w:rPr>
          <w:b/>
          <w:lang w:val="uk-UA"/>
        </w:rPr>
        <w:t xml:space="preserve">кваліфікаційних пропозицій, цінових пропозицій </w:t>
      </w:r>
    </w:p>
    <w:p w:rsidR="00EF6BA6" w:rsidRPr="00067F72" w:rsidRDefault="00EF6BA6" w:rsidP="005D2960">
      <w:pPr>
        <w:jc w:val="center"/>
        <w:rPr>
          <w:b/>
          <w:lang w:val="uk-UA"/>
        </w:rPr>
      </w:pPr>
    </w:p>
    <w:p w:rsidR="00EF6BA6" w:rsidRPr="00067F72" w:rsidRDefault="00EF6BA6" w:rsidP="005D2960">
      <w:pPr>
        <w:jc w:val="center"/>
        <w:rPr>
          <w:b/>
          <w:lang w:val="uk-UA"/>
        </w:rPr>
      </w:pPr>
      <w:r w:rsidRPr="00067F72">
        <w:rPr>
          <w:b/>
          <w:lang w:val="uk-UA"/>
        </w:rPr>
        <w:t>№ 0</w:t>
      </w:r>
      <w:r>
        <w:rPr>
          <w:b/>
          <w:lang w:val="uk-UA"/>
        </w:rPr>
        <w:t>5</w:t>
      </w:r>
      <w:r w:rsidRPr="00067F72">
        <w:rPr>
          <w:b/>
          <w:lang w:val="uk-UA"/>
        </w:rPr>
        <w:t>/04</w:t>
      </w:r>
      <w:r w:rsidRPr="00067F72">
        <w:rPr>
          <w:b/>
          <w:color w:val="0000FF"/>
          <w:lang w:val="uk-UA"/>
        </w:rPr>
        <w:t xml:space="preserve">  </w:t>
      </w:r>
      <w:r w:rsidRPr="00067F72">
        <w:rPr>
          <w:b/>
          <w:lang w:val="uk-UA"/>
        </w:rPr>
        <w:t xml:space="preserve">від </w:t>
      </w:r>
      <w:r>
        <w:rPr>
          <w:b/>
          <w:lang w:val="uk-UA"/>
        </w:rPr>
        <w:t>23</w:t>
      </w:r>
      <w:r w:rsidRPr="00067F72">
        <w:rPr>
          <w:b/>
          <w:lang w:val="uk-UA"/>
        </w:rPr>
        <w:t>.02.2015р.</w:t>
      </w:r>
    </w:p>
    <w:p w:rsidR="00EF6BA6" w:rsidRPr="00067F72" w:rsidRDefault="00EF6BA6" w:rsidP="005D2960">
      <w:pPr>
        <w:rPr>
          <w:sz w:val="16"/>
          <w:szCs w:val="16"/>
          <w:lang w:val="uk-UA"/>
        </w:rPr>
      </w:pPr>
    </w:p>
    <w:p w:rsidR="00EF6BA6" w:rsidRPr="00067F72" w:rsidRDefault="00EF6BA6" w:rsidP="005D2960">
      <w:pPr>
        <w:jc w:val="both"/>
        <w:rPr>
          <w:b/>
          <w:lang w:val="uk-UA"/>
        </w:rPr>
      </w:pPr>
      <w:r w:rsidRPr="00067F72">
        <w:rPr>
          <w:b/>
          <w:lang w:val="uk-UA"/>
        </w:rPr>
        <w:t>1. Замовник:</w:t>
      </w:r>
    </w:p>
    <w:p w:rsidR="00EF6BA6" w:rsidRPr="00067F72" w:rsidRDefault="00EF6BA6"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EF6BA6" w:rsidRPr="00067F72" w:rsidRDefault="00EF6BA6"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EF6BA6" w:rsidRPr="00067F72" w:rsidRDefault="00EF6BA6"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EF6BA6" w:rsidRPr="00067F72" w:rsidRDefault="00EF6BA6"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Мастило моторне</w:t>
      </w:r>
      <w:r w:rsidRPr="00067F72">
        <w:rPr>
          <w:lang w:val="uk-UA"/>
        </w:rPr>
        <w:t>»</w:t>
      </w:r>
      <w:r>
        <w:rPr>
          <w:lang w:val="uk-UA"/>
        </w:rPr>
        <w:t xml:space="preserve"> м. Київ</w:t>
      </w:r>
      <w:r w:rsidRPr="00067F72">
        <w:rPr>
          <w:lang w:val="uk-UA"/>
        </w:rPr>
        <w:t xml:space="preserve">, </w:t>
      </w:r>
      <w:r>
        <w:rPr>
          <w:lang w:val="uk-UA"/>
        </w:rPr>
        <w:t>28</w:t>
      </w:r>
      <w:r w:rsidRPr="00067F72">
        <w:rPr>
          <w:lang w:val="uk-UA"/>
        </w:rPr>
        <w:t>т. (Паливо рідинне та газ, оливи мастильні ДК 016:2010 19.20.2).</w:t>
      </w:r>
    </w:p>
    <w:p w:rsidR="00EF6BA6" w:rsidRPr="00067F72" w:rsidRDefault="00EF6BA6"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t>23.01.2015</w:t>
      </w:r>
      <w:r w:rsidRPr="00067F72">
        <w:rPr>
          <w:lang w:val="uk-UA"/>
        </w:rPr>
        <w:t xml:space="preserve">р. </w:t>
      </w:r>
      <w:r>
        <w:rPr>
          <w:lang w:val="uk-UA"/>
        </w:rPr>
        <w:t>№</w:t>
      </w:r>
      <w:r>
        <w:t>175(23.01.2015)</w:t>
      </w:r>
      <w:r w:rsidRPr="00067F72">
        <w:rPr>
          <w:lang w:val="uk-UA"/>
        </w:rPr>
        <w:t xml:space="preserve">, номер оголошення № </w:t>
      </w:r>
      <w:r>
        <w:t>019581</w:t>
      </w:r>
      <w:r w:rsidRPr="00067F72">
        <w:rPr>
          <w:lang w:val="uk-UA"/>
        </w:rPr>
        <w:t xml:space="preserve"> (ПАЛ).</w:t>
      </w:r>
    </w:p>
    <w:p w:rsidR="00EF6BA6" w:rsidRPr="00067F72" w:rsidRDefault="00EF6BA6"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t>23.02.2015</w:t>
      </w:r>
      <w:r w:rsidRPr="00067F72">
        <w:rPr>
          <w:lang w:val="uk-UA"/>
        </w:rPr>
        <w:t>.</w:t>
      </w:r>
      <w:r w:rsidRPr="00067F72">
        <w:rPr>
          <w:b/>
          <w:lang w:val="uk-UA"/>
        </w:rPr>
        <w:t xml:space="preserve"> (дата), </w:t>
      </w:r>
      <w:r w:rsidRPr="00067F72">
        <w:rPr>
          <w:lang w:val="uk-UA"/>
        </w:rPr>
        <w:t>1</w:t>
      </w:r>
      <w:r>
        <w:rPr>
          <w:lang w:val="uk-UA"/>
        </w:rPr>
        <w:t>1</w:t>
      </w:r>
      <w:r w:rsidRPr="00067F72">
        <w:rPr>
          <w:lang w:val="uk-UA"/>
        </w:rPr>
        <w:t>:00</w:t>
      </w:r>
      <w:r w:rsidRPr="00067F72">
        <w:rPr>
          <w:b/>
          <w:lang w:val="uk-UA"/>
        </w:rPr>
        <w:t xml:space="preserve"> (час);</w:t>
      </w:r>
    </w:p>
    <w:p w:rsidR="00EF6BA6" w:rsidRPr="00067F72" w:rsidRDefault="00EF6BA6"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приміщення актового залу ДП«Укрводшлях».</w:t>
      </w:r>
    </w:p>
    <w:p w:rsidR="00EF6BA6" w:rsidRPr="00067F72" w:rsidRDefault="00EF6BA6"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340"/>
        <w:gridCol w:w="2160"/>
        <w:gridCol w:w="720"/>
      </w:tblGrid>
      <w:tr w:rsidR="00EF6BA6" w:rsidRPr="00067F72" w:rsidTr="005D2960">
        <w:trPr>
          <w:cantSplit/>
          <w:trHeight w:val="2303"/>
        </w:trPr>
        <w:tc>
          <w:tcPr>
            <w:tcW w:w="1440" w:type="dxa"/>
          </w:tcPr>
          <w:p w:rsidR="00EF6BA6" w:rsidRPr="00067F72" w:rsidRDefault="00EF6BA6">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EF6BA6" w:rsidRPr="00067F72" w:rsidRDefault="00EF6BA6">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340" w:type="dxa"/>
          </w:tcPr>
          <w:p w:rsidR="00EF6BA6" w:rsidRPr="00067F72" w:rsidRDefault="00EF6BA6">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EF6BA6" w:rsidRPr="00067F72" w:rsidRDefault="00EF6BA6">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EF6BA6" w:rsidRPr="00067F72" w:rsidRDefault="00EF6BA6">
            <w:pPr>
              <w:ind w:left="113" w:right="113"/>
              <w:rPr>
                <w:b/>
                <w:sz w:val="20"/>
                <w:szCs w:val="20"/>
                <w:lang w:val="uk-UA"/>
              </w:rPr>
            </w:pPr>
            <w:r w:rsidRPr="00067F72">
              <w:rPr>
                <w:b/>
                <w:sz w:val="20"/>
                <w:szCs w:val="20"/>
                <w:lang w:val="uk-UA"/>
              </w:rPr>
              <w:t>Примітки</w:t>
            </w:r>
          </w:p>
        </w:tc>
      </w:tr>
      <w:tr w:rsidR="00EF6BA6" w:rsidRPr="00D93C70" w:rsidTr="005D2960">
        <w:tc>
          <w:tcPr>
            <w:tcW w:w="1440" w:type="dxa"/>
          </w:tcPr>
          <w:p w:rsidR="00EF6BA6" w:rsidRPr="00067F72" w:rsidRDefault="00EF6BA6" w:rsidP="00DC340D">
            <w:pPr>
              <w:rPr>
                <w:lang w:val="uk-UA"/>
              </w:rPr>
            </w:pPr>
          </w:p>
        </w:tc>
        <w:tc>
          <w:tcPr>
            <w:tcW w:w="3600" w:type="dxa"/>
          </w:tcPr>
          <w:p w:rsidR="00EF6BA6" w:rsidRPr="00067F72" w:rsidRDefault="00EF6BA6" w:rsidP="00C9193E">
            <w:pPr>
              <w:rPr>
                <w:lang w:val="uk-UA"/>
              </w:rPr>
            </w:pPr>
            <w:r>
              <w:rPr>
                <w:lang w:val="uk-UA"/>
              </w:rPr>
              <w:t xml:space="preserve">Не подано жодної пропозиції конкурсних торгів </w:t>
            </w:r>
          </w:p>
        </w:tc>
        <w:tc>
          <w:tcPr>
            <w:tcW w:w="2340" w:type="dxa"/>
          </w:tcPr>
          <w:p w:rsidR="00EF6BA6" w:rsidRPr="00067F72" w:rsidRDefault="00EF6BA6" w:rsidP="005D2960">
            <w:pPr>
              <w:jc w:val="center"/>
              <w:rPr>
                <w:sz w:val="22"/>
                <w:szCs w:val="22"/>
                <w:lang w:val="uk-UA"/>
              </w:rPr>
            </w:pPr>
          </w:p>
        </w:tc>
        <w:tc>
          <w:tcPr>
            <w:tcW w:w="2160" w:type="dxa"/>
          </w:tcPr>
          <w:p w:rsidR="00EF6BA6" w:rsidRPr="00C9193E" w:rsidRDefault="00EF6BA6" w:rsidP="00C369F7">
            <w:pPr>
              <w:rPr>
                <w:lang w:val="uk-UA"/>
              </w:rPr>
            </w:pPr>
          </w:p>
        </w:tc>
        <w:tc>
          <w:tcPr>
            <w:tcW w:w="720" w:type="dxa"/>
          </w:tcPr>
          <w:p w:rsidR="00EF6BA6" w:rsidRPr="00067F72" w:rsidRDefault="00EF6BA6">
            <w:pPr>
              <w:rPr>
                <w:b/>
                <w:lang w:val="uk-UA"/>
              </w:rPr>
            </w:pPr>
          </w:p>
        </w:tc>
      </w:tr>
    </w:tbl>
    <w:p w:rsidR="00EF6BA6" w:rsidRPr="00D74226" w:rsidRDefault="00EF6BA6" w:rsidP="005D2960">
      <w:pPr>
        <w:tabs>
          <w:tab w:val="left" w:pos="4140"/>
        </w:tabs>
        <w:rPr>
          <w:sz w:val="10"/>
          <w:szCs w:val="10"/>
          <w:lang w:val="uk-UA"/>
        </w:rPr>
      </w:pPr>
    </w:p>
    <w:p w:rsidR="00EF6BA6" w:rsidRPr="000669E5" w:rsidRDefault="00EF6BA6"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EF6BA6" w:rsidRPr="005D2960" w:rsidRDefault="00EF6BA6" w:rsidP="005D2960">
      <w:pPr>
        <w:tabs>
          <w:tab w:val="left" w:pos="4140"/>
        </w:tabs>
        <w:rPr>
          <w:b/>
          <w:sz w:val="10"/>
          <w:szCs w:val="10"/>
          <w:lang w:val="uk-UA"/>
        </w:rPr>
      </w:pPr>
    </w:p>
    <w:p w:rsidR="00EF6BA6" w:rsidRPr="00067F72" w:rsidRDefault="00EF6BA6" w:rsidP="005D2960">
      <w:pPr>
        <w:tabs>
          <w:tab w:val="left" w:pos="4140"/>
        </w:tabs>
        <w:rPr>
          <w:b/>
          <w:lang w:val="uk-UA"/>
        </w:rPr>
      </w:pPr>
      <w:r w:rsidRPr="00067F72">
        <w:rPr>
          <w:b/>
          <w:lang w:val="uk-UA"/>
        </w:rPr>
        <w:t xml:space="preserve">6. Присутні: </w:t>
      </w:r>
    </w:p>
    <w:p w:rsidR="00EF6BA6" w:rsidRPr="00067F72" w:rsidRDefault="00EF6BA6"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EF6BA6" w:rsidRDefault="00EF6BA6"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EF6BA6" w:rsidRDefault="00EF6BA6" w:rsidP="005D2960">
      <w:pPr>
        <w:tabs>
          <w:tab w:val="left" w:pos="4140"/>
        </w:tabs>
        <w:rPr>
          <w:b/>
          <w:lang w:val="uk-UA"/>
        </w:rPr>
      </w:pPr>
    </w:p>
    <w:p w:rsidR="00EF6BA6" w:rsidRPr="00067F72" w:rsidRDefault="00EF6BA6" w:rsidP="005D2960">
      <w:pPr>
        <w:tabs>
          <w:tab w:val="left" w:pos="4140"/>
        </w:tabs>
        <w:rPr>
          <w:b/>
          <w:lang w:val="uk-UA"/>
        </w:rPr>
      </w:pPr>
      <w:r w:rsidRPr="00067F72">
        <w:rPr>
          <w:b/>
          <w:lang w:val="uk-UA"/>
        </w:rPr>
        <w:t>6.2. Від замовника (члени комітету з конкурсних торгів):</w:t>
      </w:r>
    </w:p>
    <w:p w:rsidR="00EF6BA6" w:rsidRDefault="00EF6BA6" w:rsidP="000669E5">
      <w:pPr>
        <w:tabs>
          <w:tab w:val="left" w:pos="4140"/>
        </w:tabs>
        <w:ind w:firstLine="720"/>
        <w:rPr>
          <w:b/>
          <w:lang w:val="uk-UA"/>
        </w:rPr>
      </w:pPr>
    </w:p>
    <w:p w:rsidR="00EF6BA6" w:rsidRPr="00067F72" w:rsidRDefault="00EF6BA6" w:rsidP="000669E5">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EF6BA6" w:rsidRPr="00067F72" w:rsidRDefault="00EF6BA6" w:rsidP="005D2960">
      <w:pPr>
        <w:tabs>
          <w:tab w:val="left" w:pos="4140"/>
        </w:tabs>
        <w:rPr>
          <w:b/>
          <w:lang w:val="uk-UA"/>
        </w:rPr>
      </w:pPr>
    </w:p>
    <w:p w:rsidR="00EF6BA6" w:rsidRPr="00067F72" w:rsidRDefault="00EF6BA6" w:rsidP="000669E5">
      <w:pPr>
        <w:tabs>
          <w:tab w:val="left" w:pos="720"/>
        </w:tabs>
        <w:rPr>
          <w:b/>
          <w:lang w:val="uk-UA"/>
        </w:rPr>
      </w:pPr>
      <w:r w:rsidRPr="00067F72">
        <w:rPr>
          <w:b/>
          <w:lang w:val="uk-UA"/>
        </w:rPr>
        <w:tab/>
        <w:t>Начальник відділу ЕЗ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EF6BA6" w:rsidRPr="00067F72" w:rsidRDefault="00EF6BA6" w:rsidP="005D2960">
      <w:pPr>
        <w:tabs>
          <w:tab w:val="left" w:pos="4140"/>
        </w:tabs>
        <w:rPr>
          <w:b/>
          <w:lang w:val="uk-UA"/>
        </w:rPr>
      </w:pPr>
    </w:p>
    <w:p w:rsidR="00EF6BA6" w:rsidRPr="00067F72" w:rsidRDefault="00EF6BA6" w:rsidP="005D2960">
      <w:pPr>
        <w:tabs>
          <w:tab w:val="left" w:pos="720"/>
        </w:tabs>
        <w:rPr>
          <w:b/>
          <w:lang w:val="uk-UA"/>
        </w:rPr>
      </w:pPr>
      <w:r w:rsidRPr="00067F72">
        <w:rPr>
          <w:b/>
          <w:lang w:val="uk-UA"/>
        </w:rPr>
        <w:tab/>
        <w:t>Начальник відділу МТЗ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Тригуб Р.А.</w:t>
      </w:r>
    </w:p>
    <w:p w:rsidR="00EF6BA6" w:rsidRPr="00067F72" w:rsidRDefault="00EF6BA6" w:rsidP="005D2960">
      <w:pPr>
        <w:tabs>
          <w:tab w:val="left" w:pos="720"/>
        </w:tabs>
        <w:rPr>
          <w:b/>
          <w:lang w:val="uk-UA"/>
        </w:rPr>
      </w:pPr>
    </w:p>
    <w:p w:rsidR="00EF6BA6" w:rsidRPr="00067F72" w:rsidRDefault="00EF6BA6" w:rsidP="005D2960">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t>Олексенко І.І.</w:t>
      </w:r>
    </w:p>
    <w:p w:rsidR="00EF6BA6" w:rsidRPr="00067F72" w:rsidRDefault="00EF6BA6" w:rsidP="005D2960">
      <w:pPr>
        <w:tabs>
          <w:tab w:val="left" w:pos="720"/>
        </w:tabs>
        <w:rPr>
          <w:b/>
          <w:lang w:val="uk-UA"/>
        </w:rPr>
      </w:pPr>
    </w:p>
    <w:p w:rsidR="00EF6BA6" w:rsidRPr="00067F72" w:rsidRDefault="00EF6BA6"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EF6BA6" w:rsidRPr="00067F72" w:rsidRDefault="00EF6BA6" w:rsidP="005D2960">
      <w:pPr>
        <w:tabs>
          <w:tab w:val="left" w:pos="4140"/>
        </w:tabs>
        <w:rPr>
          <w:b/>
          <w:lang w:val="uk-UA"/>
        </w:rPr>
      </w:pPr>
    </w:p>
    <w:p w:rsidR="00EF6BA6" w:rsidRPr="00067F72" w:rsidRDefault="00EF6BA6" w:rsidP="00D93C70">
      <w:pPr>
        <w:tabs>
          <w:tab w:val="left" w:pos="0"/>
        </w:tabs>
        <w:rPr>
          <w:b/>
          <w:lang w:val="uk-UA"/>
        </w:rPr>
      </w:pPr>
      <w:r>
        <w:rPr>
          <w:b/>
          <w:lang w:val="uk-UA"/>
        </w:rPr>
        <w:t xml:space="preserve"> </w:t>
      </w: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О.М. Пересунько</w:t>
      </w:r>
    </w:p>
    <w:p w:rsidR="00EF6BA6" w:rsidRPr="00067F72" w:rsidRDefault="00EF6BA6" w:rsidP="005D2960">
      <w:pPr>
        <w:rPr>
          <w:lang w:val="uk-UA"/>
        </w:rPr>
      </w:pPr>
    </w:p>
    <w:p w:rsidR="00EF6BA6" w:rsidRPr="00067F72" w:rsidRDefault="00EF6BA6" w:rsidP="005D2960">
      <w:pPr>
        <w:rPr>
          <w:b/>
          <w:lang w:val="uk-UA"/>
        </w:rPr>
      </w:pPr>
      <w:r w:rsidRPr="00067F72">
        <w:rPr>
          <w:b/>
          <w:lang w:val="uk-UA"/>
        </w:rPr>
        <w:t>Відповідальний секретар</w:t>
      </w:r>
    </w:p>
    <w:p w:rsidR="00EF6BA6" w:rsidRPr="00067F72" w:rsidRDefault="00EF6BA6"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Pr>
          <w:b/>
          <w:lang w:val="uk-UA"/>
        </w:rPr>
        <w:t xml:space="preserve">             </w:t>
      </w:r>
      <w:r w:rsidRPr="00067F72">
        <w:rPr>
          <w:b/>
          <w:lang w:val="uk-UA"/>
        </w:rPr>
        <w:t>І.І. Олексенко</w:t>
      </w:r>
    </w:p>
    <w:sectPr w:rsidR="00EF6BA6"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1115A8"/>
    <w:rsid w:val="0011391C"/>
    <w:rsid w:val="00115B76"/>
    <w:rsid w:val="00156CA7"/>
    <w:rsid w:val="00195CA2"/>
    <w:rsid w:val="001A2491"/>
    <w:rsid w:val="001A5A0E"/>
    <w:rsid w:val="001C7B6C"/>
    <w:rsid w:val="001E7C1F"/>
    <w:rsid w:val="002546A5"/>
    <w:rsid w:val="00277F27"/>
    <w:rsid w:val="002A727E"/>
    <w:rsid w:val="002B7B5E"/>
    <w:rsid w:val="002C5C3D"/>
    <w:rsid w:val="002D0589"/>
    <w:rsid w:val="002D14C3"/>
    <w:rsid w:val="002F7CB4"/>
    <w:rsid w:val="0039029C"/>
    <w:rsid w:val="00404D29"/>
    <w:rsid w:val="0041123C"/>
    <w:rsid w:val="0042640E"/>
    <w:rsid w:val="00437508"/>
    <w:rsid w:val="004429FD"/>
    <w:rsid w:val="004F091A"/>
    <w:rsid w:val="004F524C"/>
    <w:rsid w:val="004F65E4"/>
    <w:rsid w:val="00507CAB"/>
    <w:rsid w:val="005551A7"/>
    <w:rsid w:val="00557931"/>
    <w:rsid w:val="0058112E"/>
    <w:rsid w:val="005D2960"/>
    <w:rsid w:val="005D76AD"/>
    <w:rsid w:val="00606963"/>
    <w:rsid w:val="00613CC9"/>
    <w:rsid w:val="00661F32"/>
    <w:rsid w:val="00697239"/>
    <w:rsid w:val="006B2DF4"/>
    <w:rsid w:val="006C0CD5"/>
    <w:rsid w:val="006C4695"/>
    <w:rsid w:val="007144DC"/>
    <w:rsid w:val="00747C68"/>
    <w:rsid w:val="007A38E5"/>
    <w:rsid w:val="007B1726"/>
    <w:rsid w:val="007B4627"/>
    <w:rsid w:val="007D4320"/>
    <w:rsid w:val="007F19C6"/>
    <w:rsid w:val="0082181B"/>
    <w:rsid w:val="00824EBC"/>
    <w:rsid w:val="00881183"/>
    <w:rsid w:val="008B46EA"/>
    <w:rsid w:val="008C5F58"/>
    <w:rsid w:val="0092047E"/>
    <w:rsid w:val="00932E5B"/>
    <w:rsid w:val="009B14C6"/>
    <w:rsid w:val="009B4629"/>
    <w:rsid w:val="009D12A6"/>
    <w:rsid w:val="00A34D05"/>
    <w:rsid w:val="00A42384"/>
    <w:rsid w:val="00A43D43"/>
    <w:rsid w:val="00A536E7"/>
    <w:rsid w:val="00A72F18"/>
    <w:rsid w:val="00AD1508"/>
    <w:rsid w:val="00AF5E49"/>
    <w:rsid w:val="00B05A36"/>
    <w:rsid w:val="00B46F54"/>
    <w:rsid w:val="00B54D2E"/>
    <w:rsid w:val="00C0507F"/>
    <w:rsid w:val="00C0757A"/>
    <w:rsid w:val="00C3057E"/>
    <w:rsid w:val="00C369F7"/>
    <w:rsid w:val="00C75FF2"/>
    <w:rsid w:val="00C85112"/>
    <w:rsid w:val="00C9193E"/>
    <w:rsid w:val="00CE6B12"/>
    <w:rsid w:val="00D22DDE"/>
    <w:rsid w:val="00D24072"/>
    <w:rsid w:val="00D74226"/>
    <w:rsid w:val="00D93C70"/>
    <w:rsid w:val="00DA6ADF"/>
    <w:rsid w:val="00DB2751"/>
    <w:rsid w:val="00DB2C4D"/>
    <w:rsid w:val="00DC340D"/>
    <w:rsid w:val="00DD5D4A"/>
    <w:rsid w:val="00EE2953"/>
    <w:rsid w:val="00EF1E7D"/>
    <w:rsid w:val="00EF6BA6"/>
    <w:rsid w:val="00F11D7F"/>
    <w:rsid w:val="00F229F6"/>
    <w:rsid w:val="00F83084"/>
    <w:rsid w:val="00F9492F"/>
    <w:rsid w:val="00FB2687"/>
    <w:rsid w:val="00FB6AF6"/>
    <w:rsid w:val="00FD1CC4"/>
    <w:rsid w:val="00FD36D2"/>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rsid w:val="009317FF"/>
    <w:rPr>
      <w:sz w:val="0"/>
      <w:szCs w:val="0"/>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5452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1</Pages>
  <Words>402</Words>
  <Characters>2296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Илона</cp:lastModifiedBy>
  <cp:revision>10</cp:revision>
  <cp:lastPrinted>2015-02-05T09:59:00Z</cp:lastPrinted>
  <dcterms:created xsi:type="dcterms:W3CDTF">2015-02-05T06:53:00Z</dcterms:created>
  <dcterms:modified xsi:type="dcterms:W3CDTF">2015-02-23T12:25:00Z</dcterms:modified>
</cp:coreProperties>
</file>